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9694" w14:textId="77777777" w:rsidR="00C015B5" w:rsidRDefault="00C015B5" w:rsidP="00C015B5">
      <w:pPr>
        <w:bidi w:val="0"/>
        <w:ind w:left="0" w:firstLine="0"/>
        <w:jc w:val="center"/>
      </w:pPr>
      <w:r>
        <w:rPr>
          <w:b/>
          <w:bCs/>
        </w:rPr>
        <w:t>Statement</w:t>
      </w:r>
      <w:r w:rsidRPr="00E229E3">
        <w:rPr>
          <w:b/>
          <w:bCs/>
        </w:rPr>
        <w:t xml:space="preserve"> by Partners for Transparency</w:t>
      </w:r>
    </w:p>
    <w:p w14:paraId="607A739F" w14:textId="77777777" w:rsidR="00C015B5" w:rsidRPr="00405B32" w:rsidRDefault="00C015B5" w:rsidP="00C015B5">
      <w:pPr>
        <w:bidi w:val="0"/>
        <w:ind w:left="0" w:firstLine="0"/>
        <w:jc w:val="center"/>
        <w:rPr>
          <w:b/>
          <w:bCs/>
        </w:rPr>
      </w:pPr>
      <w:r w:rsidRPr="00E229E3">
        <w:rPr>
          <w:b/>
          <w:bCs/>
        </w:rPr>
        <w:t>Before the Sub-Group on National Practices for Implementation</w:t>
      </w:r>
      <w:r w:rsidRPr="00405B32">
        <w:rPr>
          <w:b/>
          <w:bCs/>
        </w:rPr>
        <w:t xml:space="preserve"> of </w:t>
      </w:r>
      <w:r w:rsidRPr="00E229E3">
        <w:rPr>
          <w:b/>
          <w:bCs/>
        </w:rPr>
        <w:t>the Working Group on Effective Implementation of the Arms Trade Treaty</w:t>
      </w:r>
    </w:p>
    <w:p w14:paraId="54B27C05" w14:textId="77777777" w:rsidR="00C015B5" w:rsidRPr="00E229E3" w:rsidRDefault="00C015B5" w:rsidP="00C015B5">
      <w:pPr>
        <w:bidi w:val="0"/>
        <w:spacing w:after="160" w:line="278" w:lineRule="auto"/>
        <w:ind w:left="0" w:firstLine="0"/>
        <w:jc w:val="center"/>
        <w:rPr>
          <w:b/>
          <w:bCs/>
        </w:rPr>
      </w:pPr>
      <w:r w:rsidRPr="00E229E3">
        <w:rPr>
          <w:b/>
          <w:bCs/>
        </w:rPr>
        <w:t>On March 16th</w:t>
      </w:r>
    </w:p>
    <w:p w14:paraId="5E4C9CD0" w14:textId="77777777" w:rsidR="00C015B5" w:rsidRPr="00E229E3" w:rsidRDefault="00C015B5" w:rsidP="00C015B5">
      <w:pPr>
        <w:bidi w:val="0"/>
        <w:spacing w:after="160" w:line="278" w:lineRule="auto"/>
        <w:ind w:left="0" w:firstLine="0"/>
        <w:jc w:val="both"/>
        <w:rPr>
          <w:b/>
          <w:bCs/>
        </w:rPr>
      </w:pPr>
      <w:r w:rsidRPr="00E229E3">
        <w:rPr>
          <w:b/>
          <w:bCs/>
        </w:rPr>
        <w:t>Subject: Sources of Information Used in Risk Assessment for Arms Export Under Articles 6 and 7</w:t>
      </w:r>
    </w:p>
    <w:p w14:paraId="3C28BEF7" w14:textId="77777777" w:rsidR="00C015B5" w:rsidRPr="00E229E3" w:rsidRDefault="00C015B5" w:rsidP="00C015B5">
      <w:pPr>
        <w:bidi w:val="0"/>
        <w:spacing w:after="160" w:line="278" w:lineRule="auto"/>
        <w:ind w:left="0" w:firstLine="0"/>
        <w:jc w:val="both"/>
      </w:pPr>
      <w:r w:rsidRPr="00E229E3">
        <w:t>Thank you, Mr. Facilitator</w:t>
      </w:r>
      <w:r>
        <w:t>,</w:t>
      </w:r>
    </w:p>
    <w:p w14:paraId="0232D6B0" w14:textId="77777777" w:rsidR="00C015B5" w:rsidRPr="00E229E3" w:rsidRDefault="00C015B5" w:rsidP="00C015B5">
      <w:pPr>
        <w:bidi w:val="0"/>
        <w:spacing w:after="160" w:line="278" w:lineRule="auto"/>
        <w:ind w:left="0" w:firstLine="0"/>
        <w:jc w:val="both"/>
      </w:pPr>
      <w:r w:rsidRPr="00E229E3">
        <w:t>Information is a critical element in assessing risks for arms export under Articles 6 and 7 of the treaty. Without accurate information, risk assessment becomes merely a paperwork exercise lacking credibility.</w:t>
      </w:r>
    </w:p>
    <w:p w14:paraId="7362BFF4" w14:textId="77777777" w:rsidR="00C015B5" w:rsidRPr="00E229E3" w:rsidRDefault="00C015B5" w:rsidP="00C015B5">
      <w:pPr>
        <w:bidi w:val="0"/>
        <w:spacing w:after="160" w:line="278" w:lineRule="auto"/>
        <w:ind w:left="0" w:firstLine="0"/>
        <w:jc w:val="both"/>
      </w:pPr>
      <w:r w:rsidRPr="00E229E3">
        <w:t>The sources of information used in assessments of the potential for arms to be used in committing serious violations of international humanitarian law should include those from parliaments, civil society organizations, and investigative journalism, which consistently monitor the situation on the ground.</w:t>
      </w:r>
    </w:p>
    <w:p w14:paraId="2E6ADF51" w14:textId="77777777" w:rsidR="00C015B5" w:rsidRDefault="00C015B5" w:rsidP="00C015B5">
      <w:pPr>
        <w:bidi w:val="0"/>
        <w:ind w:left="0" w:firstLine="0"/>
        <w:jc w:val="both"/>
      </w:pPr>
      <w:r w:rsidRPr="00E229E3">
        <w:rPr>
          <w:b/>
          <w:bCs/>
        </w:rPr>
        <w:t>Mr. Facilitator,</w:t>
      </w:r>
    </w:p>
    <w:p w14:paraId="5505F194" w14:textId="77777777" w:rsidR="00C015B5" w:rsidRPr="00E229E3" w:rsidRDefault="00C015B5" w:rsidP="00C015B5">
      <w:pPr>
        <w:bidi w:val="0"/>
        <w:spacing w:after="160" w:line="278" w:lineRule="auto"/>
        <w:ind w:left="0" w:firstLine="0"/>
        <w:jc w:val="both"/>
      </w:pPr>
      <w:r w:rsidRPr="00E229E3">
        <w:t xml:space="preserve">Partners for Transparency </w:t>
      </w:r>
      <w:r>
        <w:t>believes</w:t>
      </w:r>
      <w:r w:rsidRPr="00E229E3">
        <w:t xml:space="preserve"> that a lack of transparency regarding information sources can lead to </w:t>
      </w:r>
      <w:r>
        <w:t xml:space="preserve">the </w:t>
      </w:r>
      <w:r w:rsidRPr="00E229E3">
        <w:t>continued issuance of export licenses in high-risk contexts. For example, some countries continue to export arms to Israel despite reports from UN bodies documenting the ongoing use of these arms in assaults on Gaza, raising serious concerns regarding civilian protection.</w:t>
      </w:r>
    </w:p>
    <w:p w14:paraId="60119BB9" w14:textId="77777777" w:rsidR="00C015B5" w:rsidRPr="00E229E3" w:rsidRDefault="00C015B5" w:rsidP="00C015B5">
      <w:pPr>
        <w:bidi w:val="0"/>
        <w:spacing w:after="160" w:line="278" w:lineRule="auto"/>
        <w:ind w:left="0" w:firstLine="0"/>
        <w:jc w:val="both"/>
      </w:pPr>
      <w:r w:rsidRPr="00E229E3">
        <w:t>Additionally, some states party to the treaty continue sending arms to entities and countries that redirect their weapons to Rapid Support Forces in Sudan, despite documented evidence of gross and widespread violations against civilians.</w:t>
      </w:r>
    </w:p>
    <w:p w14:paraId="1E8FE3B2" w14:textId="77777777" w:rsidR="00C015B5" w:rsidRPr="00E229E3" w:rsidRDefault="00C015B5" w:rsidP="00C015B5">
      <w:pPr>
        <w:bidi w:val="0"/>
        <w:spacing w:after="160" w:line="278" w:lineRule="auto"/>
        <w:ind w:left="0" w:firstLine="0"/>
        <w:jc w:val="both"/>
      </w:pPr>
      <w:r w:rsidRPr="00E229E3">
        <w:t>The previous examples illustrate that the absence of transparency and the non-disclosure of the sources of information relied upon in risk assessments can contribute to ongoing arms flows in high-risk environments without sufficient clarity regarding the basis of the assessments, rendering unclear how the associated risks were evaluated.</w:t>
      </w:r>
    </w:p>
    <w:p w14:paraId="111EF530" w14:textId="77777777" w:rsidR="00C015B5" w:rsidRPr="00E229E3" w:rsidRDefault="00C015B5" w:rsidP="00C015B5">
      <w:pPr>
        <w:bidi w:val="0"/>
        <w:spacing w:after="160" w:line="278" w:lineRule="auto"/>
        <w:ind w:left="0" w:firstLine="0"/>
        <w:jc w:val="both"/>
      </w:pPr>
      <w:r w:rsidRPr="00E229E3">
        <w:t>Partners for Transparency assert that enhancing transparency in information sources and broadening their scope is essential for the effective implementation of Articles 6 and 7 of the Arms Trade Treaty. Without transparency in information sources, the risk assessment process may become a mere formal procedure lacking a verifiable objective foundation.</w:t>
      </w:r>
    </w:p>
    <w:p w14:paraId="6BB0FDE3" w14:textId="77777777" w:rsidR="00C015B5" w:rsidRPr="00E229E3" w:rsidRDefault="00C015B5" w:rsidP="00C015B5">
      <w:pPr>
        <w:bidi w:val="0"/>
        <w:spacing w:after="160" w:line="278" w:lineRule="auto"/>
        <w:ind w:left="0" w:firstLine="0"/>
        <w:jc w:val="both"/>
      </w:pPr>
      <w:r w:rsidRPr="00E229E3">
        <w:rPr>
          <w:b/>
          <w:bCs/>
        </w:rPr>
        <w:t>Mr. Facilitator,</w:t>
      </w:r>
    </w:p>
    <w:p w14:paraId="0008EA4D" w14:textId="77777777" w:rsidR="00C015B5" w:rsidRPr="00E229E3" w:rsidRDefault="00C015B5" w:rsidP="00C015B5">
      <w:pPr>
        <w:pStyle w:val="ListParagraph"/>
        <w:numPr>
          <w:ilvl w:val="0"/>
          <w:numId w:val="22"/>
        </w:numPr>
        <w:spacing w:line="278" w:lineRule="auto"/>
        <w:jc w:val="both"/>
      </w:pPr>
      <w:r w:rsidRPr="00E229E3">
        <w:t>Partners for Transparency calls for systematic disclosure of the framework of the sources used in risk assessments.</w:t>
      </w:r>
    </w:p>
    <w:p w14:paraId="711130C3" w14:textId="77777777" w:rsidR="00C015B5" w:rsidRPr="00E229E3" w:rsidRDefault="00C015B5" w:rsidP="00C015B5">
      <w:pPr>
        <w:pStyle w:val="ListParagraph"/>
        <w:numPr>
          <w:ilvl w:val="0"/>
          <w:numId w:val="22"/>
        </w:numPr>
        <w:spacing w:line="278" w:lineRule="auto"/>
        <w:jc w:val="both"/>
      </w:pPr>
      <w:r w:rsidRPr="00E229E3">
        <w:lastRenderedPageBreak/>
        <w:t>Adoption of a written methodology that obliges national authorities responsible for granting export licenses to review UN reports and relevant international mechanisms, as well as other reliable sources, before issuing any license.</w:t>
      </w:r>
    </w:p>
    <w:p w14:paraId="3B8889CD" w14:textId="77777777" w:rsidR="00C015B5" w:rsidRPr="00E229E3" w:rsidRDefault="00C015B5" w:rsidP="00C015B5">
      <w:pPr>
        <w:pStyle w:val="ListParagraph"/>
        <w:numPr>
          <w:ilvl w:val="0"/>
          <w:numId w:val="22"/>
        </w:numPr>
        <w:spacing w:line="278" w:lineRule="auto"/>
        <w:jc w:val="both"/>
      </w:pPr>
      <w:r w:rsidRPr="00E229E3">
        <w:t>Acknowledgment of civil society organizations as complementary information sources that enhance governmental analysis.</w:t>
      </w:r>
    </w:p>
    <w:p w14:paraId="001B4063" w14:textId="77777777" w:rsidR="00C015B5" w:rsidRPr="00E229E3" w:rsidRDefault="00C015B5" w:rsidP="00C015B5">
      <w:pPr>
        <w:pStyle w:val="ListParagraph"/>
        <w:numPr>
          <w:ilvl w:val="0"/>
          <w:numId w:val="22"/>
        </w:numPr>
        <w:spacing w:line="278" w:lineRule="auto"/>
        <w:jc w:val="both"/>
      </w:pPr>
      <w:r w:rsidRPr="00E229E3">
        <w:t>Additionally, the strengthening of national practice exchanges within this sub-group regarding mechanisms to ensure transparency in information sources.</w:t>
      </w:r>
    </w:p>
    <w:p w14:paraId="5F81A45E" w14:textId="3081D14F" w:rsidR="00972673" w:rsidRPr="00C015B5" w:rsidRDefault="00C015B5" w:rsidP="00C015B5">
      <w:pPr>
        <w:bidi w:val="0"/>
        <w:ind w:left="0" w:firstLine="0"/>
        <w:rPr>
          <w:rtl/>
        </w:rPr>
      </w:pPr>
      <w:r w:rsidRPr="00E229E3">
        <w:rPr>
          <w:b/>
          <w:bCs/>
        </w:rPr>
        <w:t>Thank you.</w:t>
      </w:r>
    </w:p>
    <w:sectPr w:rsidR="00972673" w:rsidRPr="00C015B5" w:rsidSect="006B714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97FA" w14:textId="77777777" w:rsidR="00311B81" w:rsidRDefault="00311B81" w:rsidP="00CF1B4C">
      <w:pPr>
        <w:spacing w:after="0" w:line="240" w:lineRule="auto"/>
      </w:pPr>
      <w:r>
        <w:separator/>
      </w:r>
    </w:p>
  </w:endnote>
  <w:endnote w:type="continuationSeparator" w:id="0">
    <w:p w14:paraId="433F098E" w14:textId="77777777" w:rsidR="00311B81" w:rsidRDefault="00311B81"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6D2E" w14:textId="77777777" w:rsidR="000635C9" w:rsidRDefault="00063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4664" w14:textId="77777777" w:rsidR="000635C9" w:rsidRDefault="00063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657714" w:rsidRPr="00B026C1" w14:paraId="63175C84" w14:textId="77777777" w:rsidTr="00F0003A">
      <w:trPr>
        <w:trHeight w:val="510"/>
      </w:trPr>
      <w:tc>
        <w:tcPr>
          <w:tcW w:w="9974" w:type="dxa"/>
          <w:gridSpan w:val="5"/>
          <w:tcBorders>
            <w:bottom w:val="nil"/>
          </w:tcBorders>
          <w:vAlign w:val="center"/>
        </w:tcPr>
        <w:p w14:paraId="4B7C2344" w14:textId="61999C48" w:rsidR="00657714" w:rsidRPr="006042B5" w:rsidRDefault="00657714" w:rsidP="00657714">
          <w:pPr>
            <w:bidi w:val="0"/>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6192" behindDoc="0" locked="0" layoutInCell="1" allowOverlap="1" wp14:anchorId="2C8EA359" wp14:editId="771D685E">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1D756AC"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7461B2DA" w14:textId="374581B0" w:rsidR="00657714" w:rsidRPr="006042B5" w:rsidRDefault="000635C9" w:rsidP="00657714">
          <w:pPr>
            <w:bidi w:val="0"/>
            <w:spacing w:after="0" w:line="240" w:lineRule="auto"/>
            <w:suppressOverlap/>
            <w:jc w:val="both"/>
            <w:rPr>
              <w:rStyle w:val="apple-style-span"/>
              <w:rFonts w:ascii="Times New Roman" w:hAnsi="Times New Roman" w:cs="Times New Roman"/>
              <w:b/>
              <w:bCs/>
              <w:color w:val="006B86"/>
              <w:sz w:val="20"/>
              <w:szCs w:val="20"/>
            </w:rPr>
          </w:pPr>
          <w:r w:rsidRPr="000635C9">
            <w:rPr>
              <w:rFonts w:ascii="Times New Roman" w:hAnsi="Times New Roman" w:cs="Times New Roman"/>
              <w:b/>
              <w:bCs/>
              <w:color w:val="006B86"/>
              <w:sz w:val="20"/>
              <w:szCs w:val="20"/>
            </w:rPr>
            <w:t xml:space="preserve">148 </w:t>
          </w:r>
          <w:proofErr w:type="spellStart"/>
          <w:r w:rsidRPr="000635C9">
            <w:rPr>
              <w:rFonts w:ascii="Times New Roman" w:hAnsi="Times New Roman" w:cs="Times New Roman"/>
              <w:b/>
              <w:bCs/>
              <w:color w:val="006B86"/>
              <w:sz w:val="20"/>
              <w:szCs w:val="20"/>
            </w:rPr>
            <w:t>Misr</w:t>
          </w:r>
          <w:proofErr w:type="spellEnd"/>
          <w:r w:rsidRPr="000635C9">
            <w:rPr>
              <w:rFonts w:ascii="Times New Roman" w:hAnsi="Times New Roman" w:cs="Times New Roman"/>
              <w:b/>
              <w:bCs/>
              <w:color w:val="006B86"/>
              <w:sz w:val="20"/>
              <w:szCs w:val="20"/>
            </w:rPr>
            <w:t xml:space="preserve"> Helwan El-</w:t>
          </w:r>
          <w:proofErr w:type="spellStart"/>
          <w:r w:rsidRPr="000635C9">
            <w:rPr>
              <w:rFonts w:ascii="Times New Roman" w:hAnsi="Times New Roman" w:cs="Times New Roman"/>
              <w:b/>
              <w:bCs/>
              <w:color w:val="006B86"/>
              <w:sz w:val="20"/>
              <w:szCs w:val="20"/>
            </w:rPr>
            <w:t>Zyrae</w:t>
          </w:r>
          <w:proofErr w:type="spellEnd"/>
          <w:r w:rsidRPr="000635C9">
            <w:rPr>
              <w:rFonts w:ascii="Times New Roman" w:hAnsi="Times New Roman" w:cs="Times New Roman"/>
              <w:b/>
              <w:bCs/>
              <w:color w:val="006B86"/>
              <w:sz w:val="20"/>
              <w:szCs w:val="20"/>
            </w:rPr>
            <w:t xml:space="preserve"> Road , El </w:t>
          </w:r>
          <w:proofErr w:type="spellStart"/>
          <w:r w:rsidRPr="000635C9">
            <w:rPr>
              <w:rFonts w:ascii="Times New Roman" w:hAnsi="Times New Roman" w:cs="Times New Roman"/>
              <w:b/>
              <w:bCs/>
              <w:color w:val="006B86"/>
              <w:sz w:val="20"/>
              <w:szCs w:val="20"/>
            </w:rPr>
            <w:t>Matbaa</w:t>
          </w:r>
          <w:proofErr w:type="spellEnd"/>
          <w:r w:rsidRPr="000635C9">
            <w:rPr>
              <w:rFonts w:ascii="Times New Roman" w:hAnsi="Times New Roman" w:cs="Times New Roman"/>
              <w:b/>
              <w:bCs/>
              <w:color w:val="006B86"/>
              <w:sz w:val="20"/>
              <w:szCs w:val="20"/>
            </w:rPr>
            <w:t xml:space="preserve"> Sq, </w:t>
          </w:r>
          <w:proofErr w:type="spellStart"/>
          <w:r w:rsidRPr="000635C9">
            <w:rPr>
              <w:rFonts w:ascii="Times New Roman" w:hAnsi="Times New Roman" w:cs="Times New Roman"/>
              <w:b/>
              <w:bCs/>
              <w:color w:val="006B86"/>
              <w:sz w:val="20"/>
              <w:szCs w:val="20"/>
            </w:rPr>
            <w:t>H.El</w:t>
          </w:r>
          <w:proofErr w:type="spellEnd"/>
          <w:r w:rsidRPr="000635C9">
            <w:rPr>
              <w:rFonts w:ascii="Times New Roman" w:hAnsi="Times New Roman" w:cs="Times New Roman"/>
              <w:b/>
              <w:bCs/>
              <w:color w:val="006B86"/>
              <w:sz w:val="20"/>
              <w:szCs w:val="20"/>
            </w:rPr>
            <w:t xml:space="preserve"> Maadi, Cairo, Egypt</w:t>
          </w:r>
        </w:p>
      </w:tc>
    </w:tr>
    <w:tr w:rsidR="00657714" w:rsidRPr="00B026C1" w14:paraId="2C75A92C" w14:textId="77777777" w:rsidTr="00F0003A">
      <w:trPr>
        <w:trHeight w:val="510"/>
      </w:trPr>
      <w:tc>
        <w:tcPr>
          <w:tcW w:w="1842" w:type="dxa"/>
          <w:tcBorders>
            <w:bottom w:val="nil"/>
            <w:right w:val="single" w:sz="12" w:space="0" w:color="auto"/>
          </w:tcBorders>
          <w:vAlign w:val="center"/>
        </w:tcPr>
        <w:p w14:paraId="12450F9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7E73F350"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414A2DA3"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55C59D81"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19384F28"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20417D96"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0B7BA4FC"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21750195"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20CA8726" w14:textId="77777777" w:rsidR="00657714" w:rsidRPr="006042B5" w:rsidRDefault="00657714" w:rsidP="00657714">
          <w:pPr>
            <w:bidi w:val="0"/>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14AF845D" w14:textId="77777777" w:rsidR="00657714" w:rsidRPr="006042B5" w:rsidRDefault="00657714" w:rsidP="00657714">
          <w:pPr>
            <w:bidi w:val="0"/>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38E7B81B" w14:textId="77777777" w:rsidR="00657714" w:rsidRDefault="00657714" w:rsidP="00657714">
    <w:pPr>
      <w:pStyle w:val="a"/>
      <w:bidi w:val="0"/>
    </w:pPr>
  </w:p>
  <w:p w14:paraId="351775BA" w14:textId="3932815D" w:rsidR="0017374F" w:rsidRPr="00657714" w:rsidRDefault="0017374F" w:rsidP="0065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046E" w14:textId="77777777" w:rsidR="00311B81" w:rsidRDefault="00311B81" w:rsidP="00CF1B4C">
      <w:pPr>
        <w:spacing w:after="0" w:line="240" w:lineRule="auto"/>
      </w:pPr>
      <w:r>
        <w:separator/>
      </w:r>
    </w:p>
  </w:footnote>
  <w:footnote w:type="continuationSeparator" w:id="0">
    <w:p w14:paraId="33F3258F" w14:textId="77777777" w:rsidR="00311B81" w:rsidRDefault="00311B81" w:rsidP="00CF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A03E" w14:textId="77777777" w:rsidR="000635C9" w:rsidRDefault="00063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E446" w14:textId="05A5A69F" w:rsidR="0017374F" w:rsidRDefault="008F6724">
    <w:r>
      <w:rPr>
        <w:noProof/>
      </w:rPr>
      <w:drawing>
        <wp:inline distT="0" distB="0" distL="0" distR="0" wp14:anchorId="7F19CEC5" wp14:editId="114D09E0">
          <wp:extent cx="443865" cy="459427"/>
          <wp:effectExtent l="0" t="0" r="0" b="0"/>
          <wp:docPr id="209637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176" cy="4638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17374F" w14:paraId="26C29C48" w14:textId="77777777" w:rsidTr="00295CF7">
      <w:tc>
        <w:tcPr>
          <w:tcW w:w="2500" w:type="pct"/>
        </w:tcPr>
        <w:p w14:paraId="67743058" w14:textId="7FB4BA25" w:rsidR="0017374F" w:rsidRDefault="00657714" w:rsidP="006B714E">
          <w:pPr>
            <w:pStyle w:val="Header"/>
          </w:pPr>
          <w:r>
            <w:rPr>
              <w:noProof/>
            </w:rPr>
            <w:drawing>
              <wp:inline distT="0" distB="0" distL="0" distR="0" wp14:anchorId="4710B92D" wp14:editId="2E0B39CA">
                <wp:extent cx="1213485" cy="1256030"/>
                <wp:effectExtent l="0" t="0" r="5715" b="1270"/>
                <wp:docPr id="195200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56030"/>
                        </a:xfrm>
                        <a:prstGeom prst="rect">
                          <a:avLst/>
                        </a:prstGeom>
                        <a:noFill/>
                      </pic:spPr>
                    </pic:pic>
                  </a:graphicData>
                </a:graphic>
              </wp:inline>
            </w:drawing>
          </w:r>
        </w:p>
      </w:tc>
      <w:tc>
        <w:tcPr>
          <w:tcW w:w="2500" w:type="pct"/>
        </w:tcPr>
        <w:p w14:paraId="6F6F9561" w14:textId="77777777" w:rsidR="0017374F" w:rsidRDefault="0017374F" w:rsidP="006B714E">
          <w:pPr>
            <w:pStyle w:val="Header"/>
          </w:pPr>
        </w:p>
      </w:tc>
    </w:tr>
  </w:tbl>
  <w:p w14:paraId="12F23B51" w14:textId="77777777" w:rsidR="0017374F" w:rsidRPr="00295CF7" w:rsidRDefault="0017374F"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040"/>
    <w:multiLevelType w:val="hybridMultilevel"/>
    <w:tmpl w:val="7B96A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5702B"/>
    <w:multiLevelType w:val="hybridMultilevel"/>
    <w:tmpl w:val="CEF2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F193F"/>
    <w:multiLevelType w:val="hybridMultilevel"/>
    <w:tmpl w:val="7188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3FA5"/>
    <w:multiLevelType w:val="hybridMultilevel"/>
    <w:tmpl w:val="C254BC4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5B16287"/>
    <w:multiLevelType w:val="hybridMultilevel"/>
    <w:tmpl w:val="14D45AEA"/>
    <w:lvl w:ilvl="0" w:tplc="92A6659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A7C21"/>
    <w:multiLevelType w:val="hybridMultilevel"/>
    <w:tmpl w:val="A5EC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0CD"/>
    <w:multiLevelType w:val="hybridMultilevel"/>
    <w:tmpl w:val="0BB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65431"/>
    <w:multiLevelType w:val="hybridMultilevel"/>
    <w:tmpl w:val="630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C703C"/>
    <w:multiLevelType w:val="hybridMultilevel"/>
    <w:tmpl w:val="5DCE3300"/>
    <w:lvl w:ilvl="0" w:tplc="455675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A44C8"/>
    <w:multiLevelType w:val="hybridMultilevel"/>
    <w:tmpl w:val="5FC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B089D"/>
    <w:multiLevelType w:val="hybridMultilevel"/>
    <w:tmpl w:val="1CF41210"/>
    <w:lvl w:ilvl="0" w:tplc="04090001">
      <w:start w:val="1"/>
      <w:numFmt w:val="bullet"/>
      <w:lvlText w:val=""/>
      <w:lvlJc w:val="left"/>
      <w:pPr>
        <w:ind w:left="383" w:hanging="360"/>
      </w:pPr>
      <w:rPr>
        <w:rFonts w:ascii="Symbol" w:hAnsi="Symbol"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1" w15:restartNumberingAfterBreak="0">
    <w:nsid w:val="37E63659"/>
    <w:multiLevelType w:val="hybridMultilevel"/>
    <w:tmpl w:val="4596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75F70"/>
    <w:multiLevelType w:val="hybridMultilevel"/>
    <w:tmpl w:val="333E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36D73"/>
    <w:multiLevelType w:val="hybridMultilevel"/>
    <w:tmpl w:val="61F20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11DBF"/>
    <w:multiLevelType w:val="hybridMultilevel"/>
    <w:tmpl w:val="9A505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25CA"/>
    <w:multiLevelType w:val="hybridMultilevel"/>
    <w:tmpl w:val="1D7EE3EC"/>
    <w:lvl w:ilvl="0" w:tplc="BAA26048">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030109"/>
    <w:multiLevelType w:val="hybridMultilevel"/>
    <w:tmpl w:val="33EAEDC8"/>
    <w:lvl w:ilvl="0" w:tplc="01DE0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D262A"/>
    <w:multiLevelType w:val="multilevel"/>
    <w:tmpl w:val="C76044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B26B0C"/>
    <w:multiLevelType w:val="hybridMultilevel"/>
    <w:tmpl w:val="E24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40A7E"/>
    <w:multiLevelType w:val="hybridMultilevel"/>
    <w:tmpl w:val="8D80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775B6"/>
    <w:multiLevelType w:val="hybridMultilevel"/>
    <w:tmpl w:val="33C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A683B"/>
    <w:multiLevelType w:val="hybridMultilevel"/>
    <w:tmpl w:val="B8EA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613881">
    <w:abstractNumId w:val="4"/>
  </w:num>
  <w:num w:numId="2" w16cid:durableId="419299691">
    <w:abstractNumId w:val="13"/>
  </w:num>
  <w:num w:numId="3" w16cid:durableId="1297761611">
    <w:abstractNumId w:val="0"/>
  </w:num>
  <w:num w:numId="4" w16cid:durableId="1603957059">
    <w:abstractNumId w:val="20"/>
  </w:num>
  <w:num w:numId="5" w16cid:durableId="329212426">
    <w:abstractNumId w:val="2"/>
  </w:num>
  <w:num w:numId="6" w16cid:durableId="480201147">
    <w:abstractNumId w:val="1"/>
  </w:num>
  <w:num w:numId="7" w16cid:durableId="540632961">
    <w:abstractNumId w:val="5"/>
  </w:num>
  <w:num w:numId="8" w16cid:durableId="2045865360">
    <w:abstractNumId w:val="7"/>
  </w:num>
  <w:num w:numId="9" w16cid:durableId="322241532">
    <w:abstractNumId w:val="11"/>
  </w:num>
  <w:num w:numId="10" w16cid:durableId="302976392">
    <w:abstractNumId w:val="6"/>
  </w:num>
  <w:num w:numId="11" w16cid:durableId="1174567532">
    <w:abstractNumId w:val="21"/>
  </w:num>
  <w:num w:numId="12" w16cid:durableId="181676122">
    <w:abstractNumId w:val="9"/>
  </w:num>
  <w:num w:numId="13" w16cid:durableId="1768501952">
    <w:abstractNumId w:val="3"/>
  </w:num>
  <w:num w:numId="14" w16cid:durableId="1258252243">
    <w:abstractNumId w:val="16"/>
  </w:num>
  <w:num w:numId="15" w16cid:durableId="186144210">
    <w:abstractNumId w:val="18"/>
  </w:num>
  <w:num w:numId="16" w16cid:durableId="720784542">
    <w:abstractNumId w:val="12"/>
  </w:num>
  <w:num w:numId="17" w16cid:durableId="1057898801">
    <w:abstractNumId w:val="8"/>
  </w:num>
  <w:num w:numId="18" w16cid:durableId="1991014758">
    <w:abstractNumId w:val="14"/>
  </w:num>
  <w:num w:numId="19" w16cid:durableId="1283073815">
    <w:abstractNumId w:val="15"/>
  </w:num>
  <w:num w:numId="20" w16cid:durableId="1349868114">
    <w:abstractNumId w:val="10"/>
  </w:num>
  <w:num w:numId="21" w16cid:durableId="1215234799">
    <w:abstractNumId w:val="17"/>
  </w:num>
  <w:num w:numId="22" w16cid:durableId="169234063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38"/>
    <w:rsid w:val="00000014"/>
    <w:rsid w:val="00000EAE"/>
    <w:rsid w:val="00001123"/>
    <w:rsid w:val="0000141C"/>
    <w:rsid w:val="00001AC7"/>
    <w:rsid w:val="00001EB5"/>
    <w:rsid w:val="00002F82"/>
    <w:rsid w:val="00003699"/>
    <w:rsid w:val="000047AB"/>
    <w:rsid w:val="000049A3"/>
    <w:rsid w:val="00004E4B"/>
    <w:rsid w:val="000051ED"/>
    <w:rsid w:val="00005CDD"/>
    <w:rsid w:val="0001000A"/>
    <w:rsid w:val="000103A6"/>
    <w:rsid w:val="000109E1"/>
    <w:rsid w:val="00010FB3"/>
    <w:rsid w:val="00011EBB"/>
    <w:rsid w:val="00011F87"/>
    <w:rsid w:val="00012008"/>
    <w:rsid w:val="00012242"/>
    <w:rsid w:val="00012CD1"/>
    <w:rsid w:val="000132A3"/>
    <w:rsid w:val="00013370"/>
    <w:rsid w:val="00013681"/>
    <w:rsid w:val="000142FC"/>
    <w:rsid w:val="00015578"/>
    <w:rsid w:val="0001565A"/>
    <w:rsid w:val="00015ABA"/>
    <w:rsid w:val="00016235"/>
    <w:rsid w:val="00016E3E"/>
    <w:rsid w:val="00016FEC"/>
    <w:rsid w:val="0001762F"/>
    <w:rsid w:val="00017737"/>
    <w:rsid w:val="00020E64"/>
    <w:rsid w:val="00021EA4"/>
    <w:rsid w:val="0002255B"/>
    <w:rsid w:val="00023CE7"/>
    <w:rsid w:val="000244B5"/>
    <w:rsid w:val="00024CFF"/>
    <w:rsid w:val="00025688"/>
    <w:rsid w:val="0002575B"/>
    <w:rsid w:val="0002751A"/>
    <w:rsid w:val="00030817"/>
    <w:rsid w:val="00030B6C"/>
    <w:rsid w:val="00030F6E"/>
    <w:rsid w:val="000314D0"/>
    <w:rsid w:val="0003201B"/>
    <w:rsid w:val="00032DD7"/>
    <w:rsid w:val="000336B1"/>
    <w:rsid w:val="0003401B"/>
    <w:rsid w:val="00035347"/>
    <w:rsid w:val="00035AC7"/>
    <w:rsid w:val="00035D8F"/>
    <w:rsid w:val="00036EF1"/>
    <w:rsid w:val="00040C8C"/>
    <w:rsid w:val="000415ED"/>
    <w:rsid w:val="00042171"/>
    <w:rsid w:val="000425CE"/>
    <w:rsid w:val="000434DA"/>
    <w:rsid w:val="000442D7"/>
    <w:rsid w:val="000456EA"/>
    <w:rsid w:val="00045906"/>
    <w:rsid w:val="0004596F"/>
    <w:rsid w:val="0004770F"/>
    <w:rsid w:val="000477A9"/>
    <w:rsid w:val="00050053"/>
    <w:rsid w:val="00051551"/>
    <w:rsid w:val="000517B5"/>
    <w:rsid w:val="0005183E"/>
    <w:rsid w:val="000519E2"/>
    <w:rsid w:val="00053848"/>
    <w:rsid w:val="0005424B"/>
    <w:rsid w:val="000544B5"/>
    <w:rsid w:val="00054812"/>
    <w:rsid w:val="00054C0C"/>
    <w:rsid w:val="0005619F"/>
    <w:rsid w:val="000567C6"/>
    <w:rsid w:val="00056AE1"/>
    <w:rsid w:val="00056C6B"/>
    <w:rsid w:val="00056E16"/>
    <w:rsid w:val="00057363"/>
    <w:rsid w:val="00057C31"/>
    <w:rsid w:val="000603B0"/>
    <w:rsid w:val="000605E3"/>
    <w:rsid w:val="00060880"/>
    <w:rsid w:val="00060FB3"/>
    <w:rsid w:val="000627F3"/>
    <w:rsid w:val="00062CE7"/>
    <w:rsid w:val="00062E46"/>
    <w:rsid w:val="000635C9"/>
    <w:rsid w:val="00063677"/>
    <w:rsid w:val="000636CD"/>
    <w:rsid w:val="0006379C"/>
    <w:rsid w:val="00063988"/>
    <w:rsid w:val="0006408F"/>
    <w:rsid w:val="000640C7"/>
    <w:rsid w:val="0006648F"/>
    <w:rsid w:val="00066D1B"/>
    <w:rsid w:val="00067D01"/>
    <w:rsid w:val="00067E17"/>
    <w:rsid w:val="00070072"/>
    <w:rsid w:val="00071349"/>
    <w:rsid w:val="0007143B"/>
    <w:rsid w:val="000727EC"/>
    <w:rsid w:val="00072969"/>
    <w:rsid w:val="00073A3A"/>
    <w:rsid w:val="000751D3"/>
    <w:rsid w:val="00075D4F"/>
    <w:rsid w:val="00076EBE"/>
    <w:rsid w:val="0007727C"/>
    <w:rsid w:val="00077672"/>
    <w:rsid w:val="000801D1"/>
    <w:rsid w:val="00080693"/>
    <w:rsid w:val="00081547"/>
    <w:rsid w:val="00082B25"/>
    <w:rsid w:val="00082D68"/>
    <w:rsid w:val="00082F6E"/>
    <w:rsid w:val="000839FB"/>
    <w:rsid w:val="000859CC"/>
    <w:rsid w:val="00085BD0"/>
    <w:rsid w:val="0008610C"/>
    <w:rsid w:val="00087527"/>
    <w:rsid w:val="00087843"/>
    <w:rsid w:val="00087CB0"/>
    <w:rsid w:val="000900FA"/>
    <w:rsid w:val="000901B3"/>
    <w:rsid w:val="000903A6"/>
    <w:rsid w:val="00090FA5"/>
    <w:rsid w:val="00091367"/>
    <w:rsid w:val="000913E3"/>
    <w:rsid w:val="00093089"/>
    <w:rsid w:val="000936C8"/>
    <w:rsid w:val="00093C4D"/>
    <w:rsid w:val="00093E85"/>
    <w:rsid w:val="000946EC"/>
    <w:rsid w:val="00095235"/>
    <w:rsid w:val="00095D13"/>
    <w:rsid w:val="00095DC2"/>
    <w:rsid w:val="0009612F"/>
    <w:rsid w:val="0009674D"/>
    <w:rsid w:val="00096850"/>
    <w:rsid w:val="000968AB"/>
    <w:rsid w:val="00096B27"/>
    <w:rsid w:val="000A0243"/>
    <w:rsid w:val="000A0671"/>
    <w:rsid w:val="000A1FC8"/>
    <w:rsid w:val="000A2E4F"/>
    <w:rsid w:val="000A3681"/>
    <w:rsid w:val="000A369C"/>
    <w:rsid w:val="000A36A0"/>
    <w:rsid w:val="000A57C6"/>
    <w:rsid w:val="000A5D8A"/>
    <w:rsid w:val="000A6A50"/>
    <w:rsid w:val="000A74B6"/>
    <w:rsid w:val="000A79E7"/>
    <w:rsid w:val="000B082F"/>
    <w:rsid w:val="000B1395"/>
    <w:rsid w:val="000B1CD3"/>
    <w:rsid w:val="000B20BE"/>
    <w:rsid w:val="000B23A1"/>
    <w:rsid w:val="000B39B6"/>
    <w:rsid w:val="000B3CC1"/>
    <w:rsid w:val="000B4B2A"/>
    <w:rsid w:val="000B5E39"/>
    <w:rsid w:val="000B5EE8"/>
    <w:rsid w:val="000B6B9E"/>
    <w:rsid w:val="000B710D"/>
    <w:rsid w:val="000B731F"/>
    <w:rsid w:val="000B7AA6"/>
    <w:rsid w:val="000C0FF4"/>
    <w:rsid w:val="000C1369"/>
    <w:rsid w:val="000C1B6D"/>
    <w:rsid w:val="000C33E8"/>
    <w:rsid w:val="000C4E02"/>
    <w:rsid w:val="000C5C1B"/>
    <w:rsid w:val="000C5EE4"/>
    <w:rsid w:val="000C6B67"/>
    <w:rsid w:val="000C749D"/>
    <w:rsid w:val="000D046E"/>
    <w:rsid w:val="000D0B0E"/>
    <w:rsid w:val="000D0FB3"/>
    <w:rsid w:val="000D215F"/>
    <w:rsid w:val="000D22D4"/>
    <w:rsid w:val="000D64AE"/>
    <w:rsid w:val="000D66F0"/>
    <w:rsid w:val="000D6C2D"/>
    <w:rsid w:val="000D7412"/>
    <w:rsid w:val="000D747A"/>
    <w:rsid w:val="000D75D7"/>
    <w:rsid w:val="000E0BB9"/>
    <w:rsid w:val="000E0DB2"/>
    <w:rsid w:val="000E25F1"/>
    <w:rsid w:val="000E28F0"/>
    <w:rsid w:val="000E2AE2"/>
    <w:rsid w:val="000E3023"/>
    <w:rsid w:val="000E37C7"/>
    <w:rsid w:val="000E3A3A"/>
    <w:rsid w:val="000E3E9C"/>
    <w:rsid w:val="000E510E"/>
    <w:rsid w:val="000E562D"/>
    <w:rsid w:val="000E5E93"/>
    <w:rsid w:val="000E6F70"/>
    <w:rsid w:val="000F081B"/>
    <w:rsid w:val="000F5340"/>
    <w:rsid w:val="000F53A1"/>
    <w:rsid w:val="000F55A6"/>
    <w:rsid w:val="000F5C93"/>
    <w:rsid w:val="000F6668"/>
    <w:rsid w:val="000F6D44"/>
    <w:rsid w:val="000F7EF5"/>
    <w:rsid w:val="0010006F"/>
    <w:rsid w:val="00100E9B"/>
    <w:rsid w:val="001016AF"/>
    <w:rsid w:val="001028F7"/>
    <w:rsid w:val="001029F2"/>
    <w:rsid w:val="00103EA2"/>
    <w:rsid w:val="001047CF"/>
    <w:rsid w:val="00104948"/>
    <w:rsid w:val="00104CD0"/>
    <w:rsid w:val="00105983"/>
    <w:rsid w:val="00106EFC"/>
    <w:rsid w:val="001079BD"/>
    <w:rsid w:val="001079EB"/>
    <w:rsid w:val="00110276"/>
    <w:rsid w:val="0011066A"/>
    <w:rsid w:val="00110805"/>
    <w:rsid w:val="00111368"/>
    <w:rsid w:val="00111794"/>
    <w:rsid w:val="00111F72"/>
    <w:rsid w:val="0011296C"/>
    <w:rsid w:val="001134B0"/>
    <w:rsid w:val="00113B11"/>
    <w:rsid w:val="001155AD"/>
    <w:rsid w:val="00115D4D"/>
    <w:rsid w:val="00116B30"/>
    <w:rsid w:val="00117345"/>
    <w:rsid w:val="00117A41"/>
    <w:rsid w:val="001201F0"/>
    <w:rsid w:val="001219BC"/>
    <w:rsid w:val="00121BF0"/>
    <w:rsid w:val="00122A79"/>
    <w:rsid w:val="00122B52"/>
    <w:rsid w:val="001235B5"/>
    <w:rsid w:val="00123C6C"/>
    <w:rsid w:val="00125011"/>
    <w:rsid w:val="0012514A"/>
    <w:rsid w:val="0012711A"/>
    <w:rsid w:val="00127278"/>
    <w:rsid w:val="00127618"/>
    <w:rsid w:val="00127AF7"/>
    <w:rsid w:val="00127E9B"/>
    <w:rsid w:val="00127F0C"/>
    <w:rsid w:val="0013027B"/>
    <w:rsid w:val="00130307"/>
    <w:rsid w:val="00130563"/>
    <w:rsid w:val="001312E5"/>
    <w:rsid w:val="00133C34"/>
    <w:rsid w:val="001370D0"/>
    <w:rsid w:val="00137569"/>
    <w:rsid w:val="001378DF"/>
    <w:rsid w:val="00137944"/>
    <w:rsid w:val="0014003D"/>
    <w:rsid w:val="001411BB"/>
    <w:rsid w:val="00141445"/>
    <w:rsid w:val="001416B2"/>
    <w:rsid w:val="00141ED5"/>
    <w:rsid w:val="00143390"/>
    <w:rsid w:val="00143610"/>
    <w:rsid w:val="00143CB3"/>
    <w:rsid w:val="00143E1C"/>
    <w:rsid w:val="0014408B"/>
    <w:rsid w:val="00144753"/>
    <w:rsid w:val="00145A90"/>
    <w:rsid w:val="00145B6D"/>
    <w:rsid w:val="00145D3F"/>
    <w:rsid w:val="0014605C"/>
    <w:rsid w:val="00151166"/>
    <w:rsid w:val="00155666"/>
    <w:rsid w:val="00156175"/>
    <w:rsid w:val="001563CE"/>
    <w:rsid w:val="00157A16"/>
    <w:rsid w:val="00160C2C"/>
    <w:rsid w:val="001618AF"/>
    <w:rsid w:val="001618F9"/>
    <w:rsid w:val="00162CB4"/>
    <w:rsid w:val="001633D7"/>
    <w:rsid w:val="00163C89"/>
    <w:rsid w:val="001645FB"/>
    <w:rsid w:val="001649A6"/>
    <w:rsid w:val="001668E8"/>
    <w:rsid w:val="00166C2C"/>
    <w:rsid w:val="001670EA"/>
    <w:rsid w:val="0017069F"/>
    <w:rsid w:val="00170778"/>
    <w:rsid w:val="0017087C"/>
    <w:rsid w:val="00170967"/>
    <w:rsid w:val="001709DC"/>
    <w:rsid w:val="00170CC0"/>
    <w:rsid w:val="001710A1"/>
    <w:rsid w:val="001713D5"/>
    <w:rsid w:val="0017150B"/>
    <w:rsid w:val="00172A08"/>
    <w:rsid w:val="001736FC"/>
    <w:rsid w:val="0017374F"/>
    <w:rsid w:val="00173C2C"/>
    <w:rsid w:val="00173C57"/>
    <w:rsid w:val="001742D3"/>
    <w:rsid w:val="00174AA0"/>
    <w:rsid w:val="00175E50"/>
    <w:rsid w:val="00176201"/>
    <w:rsid w:val="00176238"/>
    <w:rsid w:val="0017649C"/>
    <w:rsid w:val="001774E6"/>
    <w:rsid w:val="00177729"/>
    <w:rsid w:val="00177DA3"/>
    <w:rsid w:val="0018164E"/>
    <w:rsid w:val="0018265D"/>
    <w:rsid w:val="001827DC"/>
    <w:rsid w:val="00185491"/>
    <w:rsid w:val="00185996"/>
    <w:rsid w:val="001859C2"/>
    <w:rsid w:val="00185EB3"/>
    <w:rsid w:val="00186505"/>
    <w:rsid w:val="0018679D"/>
    <w:rsid w:val="00186CC3"/>
    <w:rsid w:val="00186F63"/>
    <w:rsid w:val="001872F3"/>
    <w:rsid w:val="0019098C"/>
    <w:rsid w:val="00190CF4"/>
    <w:rsid w:val="00191779"/>
    <w:rsid w:val="001923A0"/>
    <w:rsid w:val="0019247C"/>
    <w:rsid w:val="001925E1"/>
    <w:rsid w:val="0019293E"/>
    <w:rsid w:val="00192D24"/>
    <w:rsid w:val="001934B3"/>
    <w:rsid w:val="00193899"/>
    <w:rsid w:val="00194C67"/>
    <w:rsid w:val="00194D24"/>
    <w:rsid w:val="00194FCC"/>
    <w:rsid w:val="00194FEF"/>
    <w:rsid w:val="001955B3"/>
    <w:rsid w:val="001968C2"/>
    <w:rsid w:val="001A01FF"/>
    <w:rsid w:val="001A049D"/>
    <w:rsid w:val="001A0AE1"/>
    <w:rsid w:val="001A1808"/>
    <w:rsid w:val="001A18C6"/>
    <w:rsid w:val="001A1F18"/>
    <w:rsid w:val="001A232C"/>
    <w:rsid w:val="001A2666"/>
    <w:rsid w:val="001A2AAB"/>
    <w:rsid w:val="001A3AD5"/>
    <w:rsid w:val="001A3D8A"/>
    <w:rsid w:val="001A440E"/>
    <w:rsid w:val="001A46A8"/>
    <w:rsid w:val="001A4F7A"/>
    <w:rsid w:val="001A51C7"/>
    <w:rsid w:val="001A553F"/>
    <w:rsid w:val="001A5739"/>
    <w:rsid w:val="001A57F6"/>
    <w:rsid w:val="001A7FA3"/>
    <w:rsid w:val="001B23C5"/>
    <w:rsid w:val="001B2519"/>
    <w:rsid w:val="001B4070"/>
    <w:rsid w:val="001B47D7"/>
    <w:rsid w:val="001B5791"/>
    <w:rsid w:val="001B63FD"/>
    <w:rsid w:val="001B7153"/>
    <w:rsid w:val="001B77AE"/>
    <w:rsid w:val="001B7D1D"/>
    <w:rsid w:val="001C02E9"/>
    <w:rsid w:val="001C0FDC"/>
    <w:rsid w:val="001C102F"/>
    <w:rsid w:val="001C3128"/>
    <w:rsid w:val="001C3973"/>
    <w:rsid w:val="001C39C7"/>
    <w:rsid w:val="001C3ADD"/>
    <w:rsid w:val="001C445A"/>
    <w:rsid w:val="001C4C8E"/>
    <w:rsid w:val="001C52FF"/>
    <w:rsid w:val="001C6614"/>
    <w:rsid w:val="001C697A"/>
    <w:rsid w:val="001C711D"/>
    <w:rsid w:val="001D08D4"/>
    <w:rsid w:val="001D198C"/>
    <w:rsid w:val="001D1A9C"/>
    <w:rsid w:val="001D23D8"/>
    <w:rsid w:val="001D2C6A"/>
    <w:rsid w:val="001D33D6"/>
    <w:rsid w:val="001D391B"/>
    <w:rsid w:val="001D3D78"/>
    <w:rsid w:val="001D464E"/>
    <w:rsid w:val="001D634A"/>
    <w:rsid w:val="001D6FF2"/>
    <w:rsid w:val="001D750C"/>
    <w:rsid w:val="001D7656"/>
    <w:rsid w:val="001E01A0"/>
    <w:rsid w:val="001E0809"/>
    <w:rsid w:val="001E10E5"/>
    <w:rsid w:val="001E184F"/>
    <w:rsid w:val="001E1C0A"/>
    <w:rsid w:val="001E21DA"/>
    <w:rsid w:val="001E23D7"/>
    <w:rsid w:val="001E2DD1"/>
    <w:rsid w:val="001E3A1C"/>
    <w:rsid w:val="001E3BE9"/>
    <w:rsid w:val="001E55EE"/>
    <w:rsid w:val="001E58A6"/>
    <w:rsid w:val="001E6280"/>
    <w:rsid w:val="001E628B"/>
    <w:rsid w:val="001E6FED"/>
    <w:rsid w:val="001E75A7"/>
    <w:rsid w:val="001E768B"/>
    <w:rsid w:val="001E7F7D"/>
    <w:rsid w:val="001F14B5"/>
    <w:rsid w:val="001F167A"/>
    <w:rsid w:val="001F1CD3"/>
    <w:rsid w:val="001F26D6"/>
    <w:rsid w:val="001F288B"/>
    <w:rsid w:val="001F2AFA"/>
    <w:rsid w:val="001F3473"/>
    <w:rsid w:val="001F44BB"/>
    <w:rsid w:val="001F4A1D"/>
    <w:rsid w:val="001F4B49"/>
    <w:rsid w:val="001F4BC6"/>
    <w:rsid w:val="001F6E5B"/>
    <w:rsid w:val="0020075C"/>
    <w:rsid w:val="00200E41"/>
    <w:rsid w:val="00201F0F"/>
    <w:rsid w:val="00202837"/>
    <w:rsid w:val="00202AA9"/>
    <w:rsid w:val="002034F8"/>
    <w:rsid w:val="00203CCC"/>
    <w:rsid w:val="00203D50"/>
    <w:rsid w:val="00203ECB"/>
    <w:rsid w:val="00204E5F"/>
    <w:rsid w:val="00205308"/>
    <w:rsid w:val="002053D8"/>
    <w:rsid w:val="00206802"/>
    <w:rsid w:val="0020761D"/>
    <w:rsid w:val="00207D2C"/>
    <w:rsid w:val="002108A5"/>
    <w:rsid w:val="00210E85"/>
    <w:rsid w:val="00211138"/>
    <w:rsid w:val="0021159C"/>
    <w:rsid w:val="00211CF3"/>
    <w:rsid w:val="00212484"/>
    <w:rsid w:val="0021253C"/>
    <w:rsid w:val="00214F27"/>
    <w:rsid w:val="002154E7"/>
    <w:rsid w:val="00217551"/>
    <w:rsid w:val="002179BB"/>
    <w:rsid w:val="00217F76"/>
    <w:rsid w:val="0022005B"/>
    <w:rsid w:val="00220D3E"/>
    <w:rsid w:val="00221510"/>
    <w:rsid w:val="0022207B"/>
    <w:rsid w:val="002228A2"/>
    <w:rsid w:val="00222A4E"/>
    <w:rsid w:val="00222F15"/>
    <w:rsid w:val="002234A3"/>
    <w:rsid w:val="00224A71"/>
    <w:rsid w:val="00224B58"/>
    <w:rsid w:val="0022544A"/>
    <w:rsid w:val="00225603"/>
    <w:rsid w:val="00225633"/>
    <w:rsid w:val="00226D19"/>
    <w:rsid w:val="00227EAF"/>
    <w:rsid w:val="00227FC8"/>
    <w:rsid w:val="002309A5"/>
    <w:rsid w:val="00231AC5"/>
    <w:rsid w:val="00231D34"/>
    <w:rsid w:val="00232A91"/>
    <w:rsid w:val="002342A5"/>
    <w:rsid w:val="00234502"/>
    <w:rsid w:val="00234EDE"/>
    <w:rsid w:val="00235156"/>
    <w:rsid w:val="002359EC"/>
    <w:rsid w:val="00236FD5"/>
    <w:rsid w:val="002371A9"/>
    <w:rsid w:val="002378CE"/>
    <w:rsid w:val="00237B10"/>
    <w:rsid w:val="00237B6A"/>
    <w:rsid w:val="00240C8C"/>
    <w:rsid w:val="0024104C"/>
    <w:rsid w:val="00241F65"/>
    <w:rsid w:val="002423D2"/>
    <w:rsid w:val="00244171"/>
    <w:rsid w:val="00245BBE"/>
    <w:rsid w:val="002469CD"/>
    <w:rsid w:val="00246B8B"/>
    <w:rsid w:val="00246B90"/>
    <w:rsid w:val="002471B1"/>
    <w:rsid w:val="00247997"/>
    <w:rsid w:val="00251475"/>
    <w:rsid w:val="00251822"/>
    <w:rsid w:val="00252608"/>
    <w:rsid w:val="002526A1"/>
    <w:rsid w:val="00252A8A"/>
    <w:rsid w:val="00252BBE"/>
    <w:rsid w:val="0025382A"/>
    <w:rsid w:val="00255091"/>
    <w:rsid w:val="002555D6"/>
    <w:rsid w:val="0025629C"/>
    <w:rsid w:val="00256FDD"/>
    <w:rsid w:val="00257FFC"/>
    <w:rsid w:val="00260284"/>
    <w:rsid w:val="00260660"/>
    <w:rsid w:val="0026116D"/>
    <w:rsid w:val="0026198B"/>
    <w:rsid w:val="00261D7A"/>
    <w:rsid w:val="002628C8"/>
    <w:rsid w:val="00262ADC"/>
    <w:rsid w:val="0026366E"/>
    <w:rsid w:val="00264D20"/>
    <w:rsid w:val="00266511"/>
    <w:rsid w:val="0026786C"/>
    <w:rsid w:val="00267EF9"/>
    <w:rsid w:val="00270517"/>
    <w:rsid w:val="00270BBA"/>
    <w:rsid w:val="00271341"/>
    <w:rsid w:val="00271A51"/>
    <w:rsid w:val="00271B81"/>
    <w:rsid w:val="00271CCE"/>
    <w:rsid w:val="00272ACB"/>
    <w:rsid w:val="0027330E"/>
    <w:rsid w:val="00273516"/>
    <w:rsid w:val="002739B4"/>
    <w:rsid w:val="0027477F"/>
    <w:rsid w:val="00274EE7"/>
    <w:rsid w:val="002750D2"/>
    <w:rsid w:val="00275435"/>
    <w:rsid w:val="00275EBB"/>
    <w:rsid w:val="00275F9A"/>
    <w:rsid w:val="002760B6"/>
    <w:rsid w:val="00277A70"/>
    <w:rsid w:val="00281D9A"/>
    <w:rsid w:val="0028250C"/>
    <w:rsid w:val="00282BCE"/>
    <w:rsid w:val="00282BD3"/>
    <w:rsid w:val="00283EE5"/>
    <w:rsid w:val="0028612D"/>
    <w:rsid w:val="0028685F"/>
    <w:rsid w:val="00286E9F"/>
    <w:rsid w:val="002876BE"/>
    <w:rsid w:val="002901BA"/>
    <w:rsid w:val="00290688"/>
    <w:rsid w:val="00292144"/>
    <w:rsid w:val="002929DD"/>
    <w:rsid w:val="00293DAB"/>
    <w:rsid w:val="0029497A"/>
    <w:rsid w:val="00295198"/>
    <w:rsid w:val="00295607"/>
    <w:rsid w:val="00295CF7"/>
    <w:rsid w:val="00297248"/>
    <w:rsid w:val="00297CE6"/>
    <w:rsid w:val="002A04C2"/>
    <w:rsid w:val="002A0E3D"/>
    <w:rsid w:val="002A0FDE"/>
    <w:rsid w:val="002A1833"/>
    <w:rsid w:val="002A495E"/>
    <w:rsid w:val="002A5414"/>
    <w:rsid w:val="002A5EC0"/>
    <w:rsid w:val="002A6712"/>
    <w:rsid w:val="002A6AB0"/>
    <w:rsid w:val="002A7379"/>
    <w:rsid w:val="002A7887"/>
    <w:rsid w:val="002A7AA2"/>
    <w:rsid w:val="002B009F"/>
    <w:rsid w:val="002B032B"/>
    <w:rsid w:val="002B0403"/>
    <w:rsid w:val="002B04F1"/>
    <w:rsid w:val="002B0D9D"/>
    <w:rsid w:val="002B220B"/>
    <w:rsid w:val="002B238D"/>
    <w:rsid w:val="002B34A2"/>
    <w:rsid w:val="002B439B"/>
    <w:rsid w:val="002B498A"/>
    <w:rsid w:val="002B49C0"/>
    <w:rsid w:val="002B6024"/>
    <w:rsid w:val="002B6239"/>
    <w:rsid w:val="002B792A"/>
    <w:rsid w:val="002B7B50"/>
    <w:rsid w:val="002B7BAE"/>
    <w:rsid w:val="002C1477"/>
    <w:rsid w:val="002C177B"/>
    <w:rsid w:val="002C1E61"/>
    <w:rsid w:val="002C2978"/>
    <w:rsid w:val="002C2B9A"/>
    <w:rsid w:val="002C2FEF"/>
    <w:rsid w:val="002C34E5"/>
    <w:rsid w:val="002C3589"/>
    <w:rsid w:val="002C3A60"/>
    <w:rsid w:val="002C48F4"/>
    <w:rsid w:val="002C5ED0"/>
    <w:rsid w:val="002C636C"/>
    <w:rsid w:val="002C6591"/>
    <w:rsid w:val="002C6C1D"/>
    <w:rsid w:val="002C6CE7"/>
    <w:rsid w:val="002C6FD2"/>
    <w:rsid w:val="002D0215"/>
    <w:rsid w:val="002D18A3"/>
    <w:rsid w:val="002D2C83"/>
    <w:rsid w:val="002D2CD9"/>
    <w:rsid w:val="002D2D88"/>
    <w:rsid w:val="002D3285"/>
    <w:rsid w:val="002D35B9"/>
    <w:rsid w:val="002D3BB0"/>
    <w:rsid w:val="002D49D8"/>
    <w:rsid w:val="002D4B6C"/>
    <w:rsid w:val="002D5CC8"/>
    <w:rsid w:val="002D5EE3"/>
    <w:rsid w:val="002D5FBD"/>
    <w:rsid w:val="002D608C"/>
    <w:rsid w:val="002D7007"/>
    <w:rsid w:val="002D7B0E"/>
    <w:rsid w:val="002D7DBC"/>
    <w:rsid w:val="002E0AFA"/>
    <w:rsid w:val="002E2114"/>
    <w:rsid w:val="002E2BAF"/>
    <w:rsid w:val="002E3C29"/>
    <w:rsid w:val="002E40A9"/>
    <w:rsid w:val="002E4285"/>
    <w:rsid w:val="002E4DE8"/>
    <w:rsid w:val="002E5035"/>
    <w:rsid w:val="002E511F"/>
    <w:rsid w:val="002E57DE"/>
    <w:rsid w:val="002E68C3"/>
    <w:rsid w:val="002E6C2C"/>
    <w:rsid w:val="002E6E4C"/>
    <w:rsid w:val="002F03B0"/>
    <w:rsid w:val="002F110B"/>
    <w:rsid w:val="002F119D"/>
    <w:rsid w:val="002F225D"/>
    <w:rsid w:val="002F25BD"/>
    <w:rsid w:val="002F29B5"/>
    <w:rsid w:val="002F2C16"/>
    <w:rsid w:val="002F41B8"/>
    <w:rsid w:val="002F4A5E"/>
    <w:rsid w:val="002F4AFE"/>
    <w:rsid w:val="002F5B79"/>
    <w:rsid w:val="002F61A6"/>
    <w:rsid w:val="002F6385"/>
    <w:rsid w:val="003001AB"/>
    <w:rsid w:val="0030087C"/>
    <w:rsid w:val="00301231"/>
    <w:rsid w:val="003020F0"/>
    <w:rsid w:val="003023E5"/>
    <w:rsid w:val="0030248B"/>
    <w:rsid w:val="00303AEE"/>
    <w:rsid w:val="00303C7E"/>
    <w:rsid w:val="00303FBF"/>
    <w:rsid w:val="00304759"/>
    <w:rsid w:val="00304783"/>
    <w:rsid w:val="0030548A"/>
    <w:rsid w:val="00305DA2"/>
    <w:rsid w:val="00306509"/>
    <w:rsid w:val="00306525"/>
    <w:rsid w:val="00306AEA"/>
    <w:rsid w:val="00306F6C"/>
    <w:rsid w:val="00307E74"/>
    <w:rsid w:val="00310535"/>
    <w:rsid w:val="003110A6"/>
    <w:rsid w:val="0031132B"/>
    <w:rsid w:val="003113DE"/>
    <w:rsid w:val="003114CB"/>
    <w:rsid w:val="00311B81"/>
    <w:rsid w:val="00311D5A"/>
    <w:rsid w:val="00311FA2"/>
    <w:rsid w:val="003124DE"/>
    <w:rsid w:val="00312CF3"/>
    <w:rsid w:val="00312E46"/>
    <w:rsid w:val="0031416A"/>
    <w:rsid w:val="00314A26"/>
    <w:rsid w:val="00315235"/>
    <w:rsid w:val="00315EE2"/>
    <w:rsid w:val="003169E6"/>
    <w:rsid w:val="00316D76"/>
    <w:rsid w:val="0031716B"/>
    <w:rsid w:val="00320754"/>
    <w:rsid w:val="00321877"/>
    <w:rsid w:val="00321947"/>
    <w:rsid w:val="0032222C"/>
    <w:rsid w:val="003224CB"/>
    <w:rsid w:val="0032330B"/>
    <w:rsid w:val="003245EB"/>
    <w:rsid w:val="0032463E"/>
    <w:rsid w:val="003251CE"/>
    <w:rsid w:val="00325326"/>
    <w:rsid w:val="00325AEF"/>
    <w:rsid w:val="003267CC"/>
    <w:rsid w:val="00326927"/>
    <w:rsid w:val="00326D40"/>
    <w:rsid w:val="00326F5B"/>
    <w:rsid w:val="003279E7"/>
    <w:rsid w:val="00327CBB"/>
    <w:rsid w:val="00327E83"/>
    <w:rsid w:val="00330BBB"/>
    <w:rsid w:val="003315A5"/>
    <w:rsid w:val="0033185C"/>
    <w:rsid w:val="00332D5D"/>
    <w:rsid w:val="00333C03"/>
    <w:rsid w:val="00333E3B"/>
    <w:rsid w:val="00333F9E"/>
    <w:rsid w:val="003347C7"/>
    <w:rsid w:val="0033539A"/>
    <w:rsid w:val="00335EAC"/>
    <w:rsid w:val="00336B99"/>
    <w:rsid w:val="00337915"/>
    <w:rsid w:val="003400E3"/>
    <w:rsid w:val="00340213"/>
    <w:rsid w:val="003402AC"/>
    <w:rsid w:val="00340E76"/>
    <w:rsid w:val="003413EA"/>
    <w:rsid w:val="003423A8"/>
    <w:rsid w:val="00342F27"/>
    <w:rsid w:val="00343478"/>
    <w:rsid w:val="00344FEB"/>
    <w:rsid w:val="00345270"/>
    <w:rsid w:val="003455BF"/>
    <w:rsid w:val="00346B13"/>
    <w:rsid w:val="00347BF1"/>
    <w:rsid w:val="00347F18"/>
    <w:rsid w:val="00350041"/>
    <w:rsid w:val="003501A8"/>
    <w:rsid w:val="00350554"/>
    <w:rsid w:val="003509E4"/>
    <w:rsid w:val="00350B9A"/>
    <w:rsid w:val="00351BF4"/>
    <w:rsid w:val="00351EAE"/>
    <w:rsid w:val="00351FF4"/>
    <w:rsid w:val="00352E15"/>
    <w:rsid w:val="0035311B"/>
    <w:rsid w:val="00353326"/>
    <w:rsid w:val="00353643"/>
    <w:rsid w:val="00353868"/>
    <w:rsid w:val="00353EF2"/>
    <w:rsid w:val="00354D7F"/>
    <w:rsid w:val="0035525D"/>
    <w:rsid w:val="00355740"/>
    <w:rsid w:val="00356B6C"/>
    <w:rsid w:val="00356C3D"/>
    <w:rsid w:val="003617C2"/>
    <w:rsid w:val="003627C1"/>
    <w:rsid w:val="00362A5B"/>
    <w:rsid w:val="00363860"/>
    <w:rsid w:val="00363ADA"/>
    <w:rsid w:val="00364598"/>
    <w:rsid w:val="0036481E"/>
    <w:rsid w:val="0036586A"/>
    <w:rsid w:val="00365D66"/>
    <w:rsid w:val="00366211"/>
    <w:rsid w:val="003669C4"/>
    <w:rsid w:val="00366B41"/>
    <w:rsid w:val="00366CEE"/>
    <w:rsid w:val="003677F6"/>
    <w:rsid w:val="00371BBE"/>
    <w:rsid w:val="003729B6"/>
    <w:rsid w:val="00372B85"/>
    <w:rsid w:val="0037301D"/>
    <w:rsid w:val="003735D5"/>
    <w:rsid w:val="00373731"/>
    <w:rsid w:val="00373DF9"/>
    <w:rsid w:val="00374827"/>
    <w:rsid w:val="0037553F"/>
    <w:rsid w:val="0037579D"/>
    <w:rsid w:val="003777E0"/>
    <w:rsid w:val="00377963"/>
    <w:rsid w:val="00377F94"/>
    <w:rsid w:val="00380F37"/>
    <w:rsid w:val="003815FE"/>
    <w:rsid w:val="00381880"/>
    <w:rsid w:val="00383F5E"/>
    <w:rsid w:val="00384081"/>
    <w:rsid w:val="00385BF6"/>
    <w:rsid w:val="00385D27"/>
    <w:rsid w:val="00387FDC"/>
    <w:rsid w:val="00390341"/>
    <w:rsid w:val="00390880"/>
    <w:rsid w:val="00391270"/>
    <w:rsid w:val="00392668"/>
    <w:rsid w:val="003927E8"/>
    <w:rsid w:val="00392840"/>
    <w:rsid w:val="003945F5"/>
    <w:rsid w:val="00395119"/>
    <w:rsid w:val="00395D77"/>
    <w:rsid w:val="0039606F"/>
    <w:rsid w:val="0039733A"/>
    <w:rsid w:val="003A00C4"/>
    <w:rsid w:val="003A11DD"/>
    <w:rsid w:val="003A1B9C"/>
    <w:rsid w:val="003A1CD2"/>
    <w:rsid w:val="003A248B"/>
    <w:rsid w:val="003A39F9"/>
    <w:rsid w:val="003A4644"/>
    <w:rsid w:val="003A576B"/>
    <w:rsid w:val="003A6A31"/>
    <w:rsid w:val="003A6B48"/>
    <w:rsid w:val="003A790B"/>
    <w:rsid w:val="003A7E25"/>
    <w:rsid w:val="003B0383"/>
    <w:rsid w:val="003B1CF1"/>
    <w:rsid w:val="003B2177"/>
    <w:rsid w:val="003B2C8F"/>
    <w:rsid w:val="003B2D06"/>
    <w:rsid w:val="003B306F"/>
    <w:rsid w:val="003B4B9A"/>
    <w:rsid w:val="003B52F2"/>
    <w:rsid w:val="003B6770"/>
    <w:rsid w:val="003C0931"/>
    <w:rsid w:val="003C1343"/>
    <w:rsid w:val="003C26F4"/>
    <w:rsid w:val="003C2AC2"/>
    <w:rsid w:val="003C4687"/>
    <w:rsid w:val="003C4B3B"/>
    <w:rsid w:val="003C520F"/>
    <w:rsid w:val="003C64CF"/>
    <w:rsid w:val="003C6E9C"/>
    <w:rsid w:val="003C6F6E"/>
    <w:rsid w:val="003C7751"/>
    <w:rsid w:val="003C7C4E"/>
    <w:rsid w:val="003D109A"/>
    <w:rsid w:val="003D1A0F"/>
    <w:rsid w:val="003D3A0E"/>
    <w:rsid w:val="003D3E75"/>
    <w:rsid w:val="003D490E"/>
    <w:rsid w:val="003D4AFF"/>
    <w:rsid w:val="003D4CA2"/>
    <w:rsid w:val="003D4F26"/>
    <w:rsid w:val="003D519C"/>
    <w:rsid w:val="003D58C7"/>
    <w:rsid w:val="003D59C3"/>
    <w:rsid w:val="003D5ACD"/>
    <w:rsid w:val="003D5AE5"/>
    <w:rsid w:val="003D60A4"/>
    <w:rsid w:val="003D6152"/>
    <w:rsid w:val="003E0137"/>
    <w:rsid w:val="003E0205"/>
    <w:rsid w:val="003E0249"/>
    <w:rsid w:val="003E051A"/>
    <w:rsid w:val="003E2914"/>
    <w:rsid w:val="003E2C66"/>
    <w:rsid w:val="003E2F5D"/>
    <w:rsid w:val="003E36C5"/>
    <w:rsid w:val="003E3780"/>
    <w:rsid w:val="003E4111"/>
    <w:rsid w:val="003E4F35"/>
    <w:rsid w:val="003E531F"/>
    <w:rsid w:val="003E5878"/>
    <w:rsid w:val="003E5FCE"/>
    <w:rsid w:val="003E6B4F"/>
    <w:rsid w:val="003E7A86"/>
    <w:rsid w:val="003F0652"/>
    <w:rsid w:val="003F191C"/>
    <w:rsid w:val="003F2563"/>
    <w:rsid w:val="003F2F28"/>
    <w:rsid w:val="003F4532"/>
    <w:rsid w:val="003F4A30"/>
    <w:rsid w:val="003F4A65"/>
    <w:rsid w:val="003F4A70"/>
    <w:rsid w:val="003F4B6E"/>
    <w:rsid w:val="003F4C10"/>
    <w:rsid w:val="003F5313"/>
    <w:rsid w:val="003F55D6"/>
    <w:rsid w:val="003F622E"/>
    <w:rsid w:val="003F6A47"/>
    <w:rsid w:val="003F7014"/>
    <w:rsid w:val="003F7F61"/>
    <w:rsid w:val="00400F46"/>
    <w:rsid w:val="004016FD"/>
    <w:rsid w:val="0040197E"/>
    <w:rsid w:val="00401C1A"/>
    <w:rsid w:val="00401E16"/>
    <w:rsid w:val="00404248"/>
    <w:rsid w:val="00404DB2"/>
    <w:rsid w:val="00405B4D"/>
    <w:rsid w:val="00405B54"/>
    <w:rsid w:val="00406780"/>
    <w:rsid w:val="004069B4"/>
    <w:rsid w:val="004072B2"/>
    <w:rsid w:val="00407863"/>
    <w:rsid w:val="004108A3"/>
    <w:rsid w:val="00410993"/>
    <w:rsid w:val="00410B29"/>
    <w:rsid w:val="00410F62"/>
    <w:rsid w:val="004113EE"/>
    <w:rsid w:val="004114C8"/>
    <w:rsid w:val="00411F35"/>
    <w:rsid w:val="00412484"/>
    <w:rsid w:val="0041299C"/>
    <w:rsid w:val="00414604"/>
    <w:rsid w:val="004151CF"/>
    <w:rsid w:val="004152BA"/>
    <w:rsid w:val="004204DD"/>
    <w:rsid w:val="00420982"/>
    <w:rsid w:val="004215C5"/>
    <w:rsid w:val="004228B8"/>
    <w:rsid w:val="00422C30"/>
    <w:rsid w:val="00422CC7"/>
    <w:rsid w:val="00423323"/>
    <w:rsid w:val="004240B2"/>
    <w:rsid w:val="004243F4"/>
    <w:rsid w:val="004245C1"/>
    <w:rsid w:val="00424F14"/>
    <w:rsid w:val="00424F79"/>
    <w:rsid w:val="004259E5"/>
    <w:rsid w:val="00426669"/>
    <w:rsid w:val="00427A65"/>
    <w:rsid w:val="00427BF2"/>
    <w:rsid w:val="00427E18"/>
    <w:rsid w:val="0043014E"/>
    <w:rsid w:val="00430251"/>
    <w:rsid w:val="0043049B"/>
    <w:rsid w:val="004306B0"/>
    <w:rsid w:val="00431685"/>
    <w:rsid w:val="004316A0"/>
    <w:rsid w:val="00431C16"/>
    <w:rsid w:val="00432071"/>
    <w:rsid w:val="00432FDD"/>
    <w:rsid w:val="004332E7"/>
    <w:rsid w:val="00433AE0"/>
    <w:rsid w:val="00434554"/>
    <w:rsid w:val="00434558"/>
    <w:rsid w:val="00434564"/>
    <w:rsid w:val="004347DE"/>
    <w:rsid w:val="004349FB"/>
    <w:rsid w:val="0043530F"/>
    <w:rsid w:val="00435697"/>
    <w:rsid w:val="00435FD2"/>
    <w:rsid w:val="004362EE"/>
    <w:rsid w:val="00436B96"/>
    <w:rsid w:val="00440A88"/>
    <w:rsid w:val="00440BD1"/>
    <w:rsid w:val="004415CC"/>
    <w:rsid w:val="004416D2"/>
    <w:rsid w:val="004419AE"/>
    <w:rsid w:val="00441B3F"/>
    <w:rsid w:val="00441B74"/>
    <w:rsid w:val="00441B8B"/>
    <w:rsid w:val="00441C0A"/>
    <w:rsid w:val="00441FC6"/>
    <w:rsid w:val="004422B7"/>
    <w:rsid w:val="00442CFC"/>
    <w:rsid w:val="00444D31"/>
    <w:rsid w:val="00444D5E"/>
    <w:rsid w:val="00444F1A"/>
    <w:rsid w:val="00445288"/>
    <w:rsid w:val="004455F8"/>
    <w:rsid w:val="004464D4"/>
    <w:rsid w:val="00446ADF"/>
    <w:rsid w:val="00446F7C"/>
    <w:rsid w:val="00447406"/>
    <w:rsid w:val="00447EED"/>
    <w:rsid w:val="004505B6"/>
    <w:rsid w:val="00450667"/>
    <w:rsid w:val="00451F18"/>
    <w:rsid w:val="004527E3"/>
    <w:rsid w:val="00452F9A"/>
    <w:rsid w:val="004530B6"/>
    <w:rsid w:val="004533D9"/>
    <w:rsid w:val="00453473"/>
    <w:rsid w:val="00453A8C"/>
    <w:rsid w:val="00453BD9"/>
    <w:rsid w:val="0045454E"/>
    <w:rsid w:val="004554FD"/>
    <w:rsid w:val="00460C7E"/>
    <w:rsid w:val="00460E27"/>
    <w:rsid w:val="004610F4"/>
    <w:rsid w:val="00461264"/>
    <w:rsid w:val="004613E5"/>
    <w:rsid w:val="0046187F"/>
    <w:rsid w:val="00465529"/>
    <w:rsid w:val="0046669F"/>
    <w:rsid w:val="004666CF"/>
    <w:rsid w:val="00466958"/>
    <w:rsid w:val="00467049"/>
    <w:rsid w:val="004672F5"/>
    <w:rsid w:val="0046786F"/>
    <w:rsid w:val="00467C5D"/>
    <w:rsid w:val="00467D5F"/>
    <w:rsid w:val="0047000B"/>
    <w:rsid w:val="00470D04"/>
    <w:rsid w:val="00471EB7"/>
    <w:rsid w:val="00472D80"/>
    <w:rsid w:val="00473294"/>
    <w:rsid w:val="00475287"/>
    <w:rsid w:val="0047552B"/>
    <w:rsid w:val="00476181"/>
    <w:rsid w:val="00477AD3"/>
    <w:rsid w:val="00480D14"/>
    <w:rsid w:val="0048213B"/>
    <w:rsid w:val="00482FAB"/>
    <w:rsid w:val="0048440D"/>
    <w:rsid w:val="00484808"/>
    <w:rsid w:val="004852AD"/>
    <w:rsid w:val="00486477"/>
    <w:rsid w:val="00486B6B"/>
    <w:rsid w:val="00486DEF"/>
    <w:rsid w:val="00486FA4"/>
    <w:rsid w:val="004877BF"/>
    <w:rsid w:val="00487A33"/>
    <w:rsid w:val="00487ABB"/>
    <w:rsid w:val="004904FB"/>
    <w:rsid w:val="00490825"/>
    <w:rsid w:val="0049097A"/>
    <w:rsid w:val="00490BE7"/>
    <w:rsid w:val="00490F53"/>
    <w:rsid w:val="0049132E"/>
    <w:rsid w:val="00493562"/>
    <w:rsid w:val="00493648"/>
    <w:rsid w:val="0049388E"/>
    <w:rsid w:val="0049482C"/>
    <w:rsid w:val="00494F89"/>
    <w:rsid w:val="004950C3"/>
    <w:rsid w:val="00496189"/>
    <w:rsid w:val="0049649B"/>
    <w:rsid w:val="004964E3"/>
    <w:rsid w:val="00496961"/>
    <w:rsid w:val="00497C35"/>
    <w:rsid w:val="004A07FD"/>
    <w:rsid w:val="004A19D6"/>
    <w:rsid w:val="004A1A72"/>
    <w:rsid w:val="004A1C53"/>
    <w:rsid w:val="004A2795"/>
    <w:rsid w:val="004A315C"/>
    <w:rsid w:val="004A45FB"/>
    <w:rsid w:val="004A4745"/>
    <w:rsid w:val="004A5562"/>
    <w:rsid w:val="004A559D"/>
    <w:rsid w:val="004A57D7"/>
    <w:rsid w:val="004A5928"/>
    <w:rsid w:val="004A6179"/>
    <w:rsid w:val="004A6BB4"/>
    <w:rsid w:val="004B095B"/>
    <w:rsid w:val="004B0C99"/>
    <w:rsid w:val="004B3700"/>
    <w:rsid w:val="004B3F26"/>
    <w:rsid w:val="004B42AE"/>
    <w:rsid w:val="004B4727"/>
    <w:rsid w:val="004B6426"/>
    <w:rsid w:val="004B7022"/>
    <w:rsid w:val="004B7861"/>
    <w:rsid w:val="004C0B42"/>
    <w:rsid w:val="004C1CFB"/>
    <w:rsid w:val="004C2A57"/>
    <w:rsid w:val="004C2EAE"/>
    <w:rsid w:val="004C4311"/>
    <w:rsid w:val="004C4572"/>
    <w:rsid w:val="004C45F0"/>
    <w:rsid w:val="004C4D49"/>
    <w:rsid w:val="004C5301"/>
    <w:rsid w:val="004C59DC"/>
    <w:rsid w:val="004C6099"/>
    <w:rsid w:val="004C68E9"/>
    <w:rsid w:val="004C6B59"/>
    <w:rsid w:val="004C733A"/>
    <w:rsid w:val="004C7801"/>
    <w:rsid w:val="004C7938"/>
    <w:rsid w:val="004D0D96"/>
    <w:rsid w:val="004D1ABE"/>
    <w:rsid w:val="004D216E"/>
    <w:rsid w:val="004D2818"/>
    <w:rsid w:val="004D34BD"/>
    <w:rsid w:val="004D5389"/>
    <w:rsid w:val="004D5C05"/>
    <w:rsid w:val="004D5CCC"/>
    <w:rsid w:val="004D6727"/>
    <w:rsid w:val="004D7005"/>
    <w:rsid w:val="004D79EB"/>
    <w:rsid w:val="004D7B76"/>
    <w:rsid w:val="004D7D78"/>
    <w:rsid w:val="004E0BD3"/>
    <w:rsid w:val="004E1DAF"/>
    <w:rsid w:val="004E235C"/>
    <w:rsid w:val="004E3BEE"/>
    <w:rsid w:val="004E4A6E"/>
    <w:rsid w:val="004E4F14"/>
    <w:rsid w:val="004E6887"/>
    <w:rsid w:val="004E68BF"/>
    <w:rsid w:val="004E6B48"/>
    <w:rsid w:val="004E7166"/>
    <w:rsid w:val="004F01FF"/>
    <w:rsid w:val="004F1F2F"/>
    <w:rsid w:val="004F29C5"/>
    <w:rsid w:val="004F2A65"/>
    <w:rsid w:val="004F3519"/>
    <w:rsid w:val="004F35B9"/>
    <w:rsid w:val="004F406F"/>
    <w:rsid w:val="004F5392"/>
    <w:rsid w:val="004F651A"/>
    <w:rsid w:val="004F6C82"/>
    <w:rsid w:val="004F76F2"/>
    <w:rsid w:val="004F7897"/>
    <w:rsid w:val="00500A2D"/>
    <w:rsid w:val="00500F10"/>
    <w:rsid w:val="005013F7"/>
    <w:rsid w:val="00503307"/>
    <w:rsid w:val="0050359D"/>
    <w:rsid w:val="00503A0C"/>
    <w:rsid w:val="00504FAD"/>
    <w:rsid w:val="005060A4"/>
    <w:rsid w:val="00506280"/>
    <w:rsid w:val="0050639A"/>
    <w:rsid w:val="00506631"/>
    <w:rsid w:val="00506C3D"/>
    <w:rsid w:val="0050779B"/>
    <w:rsid w:val="005104E2"/>
    <w:rsid w:val="005107CE"/>
    <w:rsid w:val="00511021"/>
    <w:rsid w:val="00511177"/>
    <w:rsid w:val="00512172"/>
    <w:rsid w:val="00512A88"/>
    <w:rsid w:val="00512C25"/>
    <w:rsid w:val="00512FE5"/>
    <w:rsid w:val="0051368C"/>
    <w:rsid w:val="0051402B"/>
    <w:rsid w:val="005151FA"/>
    <w:rsid w:val="00515528"/>
    <w:rsid w:val="00515C66"/>
    <w:rsid w:val="0051611C"/>
    <w:rsid w:val="005168FB"/>
    <w:rsid w:val="00516A23"/>
    <w:rsid w:val="00516DFC"/>
    <w:rsid w:val="00517A3D"/>
    <w:rsid w:val="00521114"/>
    <w:rsid w:val="005219B2"/>
    <w:rsid w:val="00521D79"/>
    <w:rsid w:val="00522819"/>
    <w:rsid w:val="005228BE"/>
    <w:rsid w:val="005232CC"/>
    <w:rsid w:val="00523BA1"/>
    <w:rsid w:val="0052756E"/>
    <w:rsid w:val="00527C40"/>
    <w:rsid w:val="005308A9"/>
    <w:rsid w:val="00531314"/>
    <w:rsid w:val="00531984"/>
    <w:rsid w:val="005322AB"/>
    <w:rsid w:val="00532316"/>
    <w:rsid w:val="00532381"/>
    <w:rsid w:val="00532D0A"/>
    <w:rsid w:val="00533035"/>
    <w:rsid w:val="00533AFE"/>
    <w:rsid w:val="00534038"/>
    <w:rsid w:val="00535161"/>
    <w:rsid w:val="005351EA"/>
    <w:rsid w:val="00535AF7"/>
    <w:rsid w:val="00535BA0"/>
    <w:rsid w:val="0053709B"/>
    <w:rsid w:val="005372F9"/>
    <w:rsid w:val="005376CC"/>
    <w:rsid w:val="00540301"/>
    <w:rsid w:val="00540C57"/>
    <w:rsid w:val="0054202E"/>
    <w:rsid w:val="0054243D"/>
    <w:rsid w:val="005447AF"/>
    <w:rsid w:val="00545A59"/>
    <w:rsid w:val="005466FA"/>
    <w:rsid w:val="0055053D"/>
    <w:rsid w:val="00550802"/>
    <w:rsid w:val="00550DBC"/>
    <w:rsid w:val="00550EE4"/>
    <w:rsid w:val="005519ED"/>
    <w:rsid w:val="00551A19"/>
    <w:rsid w:val="00552B6D"/>
    <w:rsid w:val="005534D7"/>
    <w:rsid w:val="00553A24"/>
    <w:rsid w:val="0055430F"/>
    <w:rsid w:val="00554BA6"/>
    <w:rsid w:val="00555C3A"/>
    <w:rsid w:val="00556FF2"/>
    <w:rsid w:val="00557376"/>
    <w:rsid w:val="0055758E"/>
    <w:rsid w:val="005576B2"/>
    <w:rsid w:val="00557D89"/>
    <w:rsid w:val="00557F57"/>
    <w:rsid w:val="00560142"/>
    <w:rsid w:val="00560404"/>
    <w:rsid w:val="005633A8"/>
    <w:rsid w:val="00565FE3"/>
    <w:rsid w:val="0056650C"/>
    <w:rsid w:val="005668FF"/>
    <w:rsid w:val="00567825"/>
    <w:rsid w:val="00571590"/>
    <w:rsid w:val="00572237"/>
    <w:rsid w:val="0057231C"/>
    <w:rsid w:val="00573772"/>
    <w:rsid w:val="00573819"/>
    <w:rsid w:val="005739A3"/>
    <w:rsid w:val="00573B94"/>
    <w:rsid w:val="005742F0"/>
    <w:rsid w:val="005747A6"/>
    <w:rsid w:val="00574CD1"/>
    <w:rsid w:val="00575E6D"/>
    <w:rsid w:val="00575E8A"/>
    <w:rsid w:val="00577657"/>
    <w:rsid w:val="00577F62"/>
    <w:rsid w:val="00580891"/>
    <w:rsid w:val="00580A50"/>
    <w:rsid w:val="00580C50"/>
    <w:rsid w:val="00580D1A"/>
    <w:rsid w:val="00581F72"/>
    <w:rsid w:val="005829AE"/>
    <w:rsid w:val="00582D6A"/>
    <w:rsid w:val="00583962"/>
    <w:rsid w:val="00583F18"/>
    <w:rsid w:val="00584540"/>
    <w:rsid w:val="00585298"/>
    <w:rsid w:val="0058530A"/>
    <w:rsid w:val="005855FF"/>
    <w:rsid w:val="005857B3"/>
    <w:rsid w:val="00585979"/>
    <w:rsid w:val="005859EB"/>
    <w:rsid w:val="00586F28"/>
    <w:rsid w:val="00586F86"/>
    <w:rsid w:val="005915AE"/>
    <w:rsid w:val="00591F60"/>
    <w:rsid w:val="00592206"/>
    <w:rsid w:val="005923FA"/>
    <w:rsid w:val="00592B23"/>
    <w:rsid w:val="00594BA2"/>
    <w:rsid w:val="00594BAC"/>
    <w:rsid w:val="00595265"/>
    <w:rsid w:val="00595D0F"/>
    <w:rsid w:val="00595D86"/>
    <w:rsid w:val="005966E8"/>
    <w:rsid w:val="00596944"/>
    <w:rsid w:val="005978CB"/>
    <w:rsid w:val="005A0293"/>
    <w:rsid w:val="005A110C"/>
    <w:rsid w:val="005A215A"/>
    <w:rsid w:val="005A2509"/>
    <w:rsid w:val="005A25D6"/>
    <w:rsid w:val="005A4360"/>
    <w:rsid w:val="005A4845"/>
    <w:rsid w:val="005A56C0"/>
    <w:rsid w:val="005A6127"/>
    <w:rsid w:val="005A73D0"/>
    <w:rsid w:val="005B0123"/>
    <w:rsid w:val="005B0888"/>
    <w:rsid w:val="005B0A6F"/>
    <w:rsid w:val="005B1354"/>
    <w:rsid w:val="005B1B06"/>
    <w:rsid w:val="005B332D"/>
    <w:rsid w:val="005B3481"/>
    <w:rsid w:val="005B4A51"/>
    <w:rsid w:val="005B53CB"/>
    <w:rsid w:val="005B58CF"/>
    <w:rsid w:val="005B653F"/>
    <w:rsid w:val="005B6D1D"/>
    <w:rsid w:val="005B7052"/>
    <w:rsid w:val="005B7082"/>
    <w:rsid w:val="005B708E"/>
    <w:rsid w:val="005B73FB"/>
    <w:rsid w:val="005B77CE"/>
    <w:rsid w:val="005C00AE"/>
    <w:rsid w:val="005C031C"/>
    <w:rsid w:val="005C0425"/>
    <w:rsid w:val="005C1461"/>
    <w:rsid w:val="005C2287"/>
    <w:rsid w:val="005C294F"/>
    <w:rsid w:val="005C3609"/>
    <w:rsid w:val="005C4032"/>
    <w:rsid w:val="005C4276"/>
    <w:rsid w:val="005C477B"/>
    <w:rsid w:val="005C5FE0"/>
    <w:rsid w:val="005C5FF6"/>
    <w:rsid w:val="005C604E"/>
    <w:rsid w:val="005C699E"/>
    <w:rsid w:val="005C7EB2"/>
    <w:rsid w:val="005D09BF"/>
    <w:rsid w:val="005D34C0"/>
    <w:rsid w:val="005D3637"/>
    <w:rsid w:val="005D3F29"/>
    <w:rsid w:val="005D480A"/>
    <w:rsid w:val="005D5150"/>
    <w:rsid w:val="005D540E"/>
    <w:rsid w:val="005D5C95"/>
    <w:rsid w:val="005D66E5"/>
    <w:rsid w:val="005D67CB"/>
    <w:rsid w:val="005D6ECA"/>
    <w:rsid w:val="005E0A46"/>
    <w:rsid w:val="005E0B81"/>
    <w:rsid w:val="005E12AA"/>
    <w:rsid w:val="005E2757"/>
    <w:rsid w:val="005E285C"/>
    <w:rsid w:val="005E294B"/>
    <w:rsid w:val="005E2A2C"/>
    <w:rsid w:val="005E378F"/>
    <w:rsid w:val="005E3B7B"/>
    <w:rsid w:val="005E465D"/>
    <w:rsid w:val="005E54C8"/>
    <w:rsid w:val="005E58DD"/>
    <w:rsid w:val="005E5BE9"/>
    <w:rsid w:val="005E6A7D"/>
    <w:rsid w:val="005F0A7D"/>
    <w:rsid w:val="005F0C43"/>
    <w:rsid w:val="005F0C8C"/>
    <w:rsid w:val="005F0CF5"/>
    <w:rsid w:val="005F0F48"/>
    <w:rsid w:val="005F16F4"/>
    <w:rsid w:val="005F1E5F"/>
    <w:rsid w:val="005F29A5"/>
    <w:rsid w:val="005F365D"/>
    <w:rsid w:val="005F56CA"/>
    <w:rsid w:val="005F5D05"/>
    <w:rsid w:val="005F60F3"/>
    <w:rsid w:val="005F61CD"/>
    <w:rsid w:val="005F7432"/>
    <w:rsid w:val="005F761A"/>
    <w:rsid w:val="005F79C6"/>
    <w:rsid w:val="005F7C02"/>
    <w:rsid w:val="0060038E"/>
    <w:rsid w:val="006005E1"/>
    <w:rsid w:val="006007BD"/>
    <w:rsid w:val="00600CB7"/>
    <w:rsid w:val="00600ED6"/>
    <w:rsid w:val="00600FB9"/>
    <w:rsid w:val="00601BAE"/>
    <w:rsid w:val="0060270D"/>
    <w:rsid w:val="00603296"/>
    <w:rsid w:val="0060336B"/>
    <w:rsid w:val="006036C5"/>
    <w:rsid w:val="00603AFA"/>
    <w:rsid w:val="006040E5"/>
    <w:rsid w:val="00604CC0"/>
    <w:rsid w:val="00604E40"/>
    <w:rsid w:val="00605155"/>
    <w:rsid w:val="006058E1"/>
    <w:rsid w:val="00605E5B"/>
    <w:rsid w:val="006102D7"/>
    <w:rsid w:val="00610EF9"/>
    <w:rsid w:val="00611E79"/>
    <w:rsid w:val="006121D9"/>
    <w:rsid w:val="006123F2"/>
    <w:rsid w:val="00612B74"/>
    <w:rsid w:val="00612F5E"/>
    <w:rsid w:val="00613093"/>
    <w:rsid w:val="006139DA"/>
    <w:rsid w:val="00613EF6"/>
    <w:rsid w:val="00614475"/>
    <w:rsid w:val="006144B8"/>
    <w:rsid w:val="00614CAB"/>
    <w:rsid w:val="00615402"/>
    <w:rsid w:val="0061565F"/>
    <w:rsid w:val="00615C58"/>
    <w:rsid w:val="00615F2A"/>
    <w:rsid w:val="00616182"/>
    <w:rsid w:val="0062082B"/>
    <w:rsid w:val="00620CC7"/>
    <w:rsid w:val="00620FD7"/>
    <w:rsid w:val="00621274"/>
    <w:rsid w:val="00621ADD"/>
    <w:rsid w:val="00621C79"/>
    <w:rsid w:val="00621F8A"/>
    <w:rsid w:val="0062211D"/>
    <w:rsid w:val="006224F0"/>
    <w:rsid w:val="00622784"/>
    <w:rsid w:val="00623252"/>
    <w:rsid w:val="00623346"/>
    <w:rsid w:val="00623498"/>
    <w:rsid w:val="00624299"/>
    <w:rsid w:val="0062554B"/>
    <w:rsid w:val="0062599A"/>
    <w:rsid w:val="00625DEE"/>
    <w:rsid w:val="00626163"/>
    <w:rsid w:val="00626A88"/>
    <w:rsid w:val="00626B74"/>
    <w:rsid w:val="0062741E"/>
    <w:rsid w:val="00630429"/>
    <w:rsid w:val="006305CF"/>
    <w:rsid w:val="0063146A"/>
    <w:rsid w:val="00631C22"/>
    <w:rsid w:val="0063205B"/>
    <w:rsid w:val="00632C12"/>
    <w:rsid w:val="00632F04"/>
    <w:rsid w:val="0063370C"/>
    <w:rsid w:val="00634860"/>
    <w:rsid w:val="00634EFC"/>
    <w:rsid w:val="0063652F"/>
    <w:rsid w:val="00636EBB"/>
    <w:rsid w:val="00637CFF"/>
    <w:rsid w:val="00640005"/>
    <w:rsid w:val="00640EC5"/>
    <w:rsid w:val="00641517"/>
    <w:rsid w:val="00641FDE"/>
    <w:rsid w:val="00642D02"/>
    <w:rsid w:val="00642FBE"/>
    <w:rsid w:val="006433AB"/>
    <w:rsid w:val="006442D9"/>
    <w:rsid w:val="006448D1"/>
    <w:rsid w:val="00644AE8"/>
    <w:rsid w:val="00644D5A"/>
    <w:rsid w:val="00645D74"/>
    <w:rsid w:val="00646764"/>
    <w:rsid w:val="00646776"/>
    <w:rsid w:val="00646ABA"/>
    <w:rsid w:val="00647248"/>
    <w:rsid w:val="006504A6"/>
    <w:rsid w:val="00650919"/>
    <w:rsid w:val="00650C21"/>
    <w:rsid w:val="00651828"/>
    <w:rsid w:val="00651B43"/>
    <w:rsid w:val="00651D6C"/>
    <w:rsid w:val="006530D0"/>
    <w:rsid w:val="006531C6"/>
    <w:rsid w:val="006534CE"/>
    <w:rsid w:val="006543BF"/>
    <w:rsid w:val="006547C3"/>
    <w:rsid w:val="00654EB4"/>
    <w:rsid w:val="006552C3"/>
    <w:rsid w:val="0065557C"/>
    <w:rsid w:val="00655724"/>
    <w:rsid w:val="00657010"/>
    <w:rsid w:val="006572ED"/>
    <w:rsid w:val="00657714"/>
    <w:rsid w:val="0065788D"/>
    <w:rsid w:val="00657DD8"/>
    <w:rsid w:val="006600A6"/>
    <w:rsid w:val="006603B2"/>
    <w:rsid w:val="00661715"/>
    <w:rsid w:val="00661990"/>
    <w:rsid w:val="00663A1F"/>
    <w:rsid w:val="00664072"/>
    <w:rsid w:val="006667E6"/>
    <w:rsid w:val="00670163"/>
    <w:rsid w:val="00670A1D"/>
    <w:rsid w:val="00670BB5"/>
    <w:rsid w:val="0067106C"/>
    <w:rsid w:val="00671619"/>
    <w:rsid w:val="0067193F"/>
    <w:rsid w:val="006724E2"/>
    <w:rsid w:val="0067250D"/>
    <w:rsid w:val="0067253C"/>
    <w:rsid w:val="00673C04"/>
    <w:rsid w:val="0067461F"/>
    <w:rsid w:val="0067514B"/>
    <w:rsid w:val="0067650D"/>
    <w:rsid w:val="006776FC"/>
    <w:rsid w:val="00677EAE"/>
    <w:rsid w:val="00680500"/>
    <w:rsid w:val="00680730"/>
    <w:rsid w:val="00680A00"/>
    <w:rsid w:val="00680C33"/>
    <w:rsid w:val="00681790"/>
    <w:rsid w:val="0068191F"/>
    <w:rsid w:val="006819A4"/>
    <w:rsid w:val="00681E5B"/>
    <w:rsid w:val="006820EF"/>
    <w:rsid w:val="006827CA"/>
    <w:rsid w:val="00682B75"/>
    <w:rsid w:val="00682F5D"/>
    <w:rsid w:val="0068303A"/>
    <w:rsid w:val="0068356F"/>
    <w:rsid w:val="0068387C"/>
    <w:rsid w:val="006839D8"/>
    <w:rsid w:val="0068433D"/>
    <w:rsid w:val="006854F9"/>
    <w:rsid w:val="006875C4"/>
    <w:rsid w:val="0068783F"/>
    <w:rsid w:val="006901F1"/>
    <w:rsid w:val="00690256"/>
    <w:rsid w:val="00690F26"/>
    <w:rsid w:val="00691E68"/>
    <w:rsid w:val="00691F64"/>
    <w:rsid w:val="00691FC2"/>
    <w:rsid w:val="0069248E"/>
    <w:rsid w:val="0069254C"/>
    <w:rsid w:val="00692BD5"/>
    <w:rsid w:val="00693008"/>
    <w:rsid w:val="006930CA"/>
    <w:rsid w:val="006939F8"/>
    <w:rsid w:val="00694213"/>
    <w:rsid w:val="00694298"/>
    <w:rsid w:val="00694337"/>
    <w:rsid w:val="006943B1"/>
    <w:rsid w:val="0069452A"/>
    <w:rsid w:val="006947DA"/>
    <w:rsid w:val="00695562"/>
    <w:rsid w:val="0069575D"/>
    <w:rsid w:val="006959E2"/>
    <w:rsid w:val="006968CB"/>
    <w:rsid w:val="00696F81"/>
    <w:rsid w:val="00697CC7"/>
    <w:rsid w:val="006A0B44"/>
    <w:rsid w:val="006A0FA9"/>
    <w:rsid w:val="006A2119"/>
    <w:rsid w:val="006A23E2"/>
    <w:rsid w:val="006A2CEF"/>
    <w:rsid w:val="006A2D90"/>
    <w:rsid w:val="006A3909"/>
    <w:rsid w:val="006A4143"/>
    <w:rsid w:val="006A4980"/>
    <w:rsid w:val="006A4AF4"/>
    <w:rsid w:val="006A5D03"/>
    <w:rsid w:val="006A6823"/>
    <w:rsid w:val="006A7DE0"/>
    <w:rsid w:val="006B00E3"/>
    <w:rsid w:val="006B0A5A"/>
    <w:rsid w:val="006B0EAE"/>
    <w:rsid w:val="006B1147"/>
    <w:rsid w:val="006B15E1"/>
    <w:rsid w:val="006B1A41"/>
    <w:rsid w:val="006B20B8"/>
    <w:rsid w:val="006B23CD"/>
    <w:rsid w:val="006B2832"/>
    <w:rsid w:val="006B2F96"/>
    <w:rsid w:val="006B3B62"/>
    <w:rsid w:val="006B3F87"/>
    <w:rsid w:val="006B57B2"/>
    <w:rsid w:val="006B6A9F"/>
    <w:rsid w:val="006B714E"/>
    <w:rsid w:val="006B7303"/>
    <w:rsid w:val="006B7579"/>
    <w:rsid w:val="006C0BD9"/>
    <w:rsid w:val="006C0C00"/>
    <w:rsid w:val="006C0FF9"/>
    <w:rsid w:val="006C1139"/>
    <w:rsid w:val="006C126B"/>
    <w:rsid w:val="006C13C9"/>
    <w:rsid w:val="006C22FE"/>
    <w:rsid w:val="006C2663"/>
    <w:rsid w:val="006C2886"/>
    <w:rsid w:val="006C2B33"/>
    <w:rsid w:val="006C2D61"/>
    <w:rsid w:val="006C3203"/>
    <w:rsid w:val="006C32FA"/>
    <w:rsid w:val="006C3B3B"/>
    <w:rsid w:val="006C4012"/>
    <w:rsid w:val="006C43AF"/>
    <w:rsid w:val="006C4BBD"/>
    <w:rsid w:val="006C58B6"/>
    <w:rsid w:val="006C5CBD"/>
    <w:rsid w:val="006C64A2"/>
    <w:rsid w:val="006C6C9E"/>
    <w:rsid w:val="006C758B"/>
    <w:rsid w:val="006C7C03"/>
    <w:rsid w:val="006C7E27"/>
    <w:rsid w:val="006D01C8"/>
    <w:rsid w:val="006D0595"/>
    <w:rsid w:val="006D0E14"/>
    <w:rsid w:val="006D13A0"/>
    <w:rsid w:val="006D2C8D"/>
    <w:rsid w:val="006D3DE4"/>
    <w:rsid w:val="006D42CB"/>
    <w:rsid w:val="006D529C"/>
    <w:rsid w:val="006D5ECE"/>
    <w:rsid w:val="006E16A5"/>
    <w:rsid w:val="006E2625"/>
    <w:rsid w:val="006E388C"/>
    <w:rsid w:val="006E389B"/>
    <w:rsid w:val="006E3A32"/>
    <w:rsid w:val="006E3B25"/>
    <w:rsid w:val="006E44E5"/>
    <w:rsid w:val="006E4BE9"/>
    <w:rsid w:val="006E50E9"/>
    <w:rsid w:val="006E56C0"/>
    <w:rsid w:val="006E5F79"/>
    <w:rsid w:val="006E66B2"/>
    <w:rsid w:val="006E7306"/>
    <w:rsid w:val="006E737E"/>
    <w:rsid w:val="006F0A3B"/>
    <w:rsid w:val="006F0C84"/>
    <w:rsid w:val="006F17D4"/>
    <w:rsid w:val="006F31D0"/>
    <w:rsid w:val="006F32DE"/>
    <w:rsid w:val="006F3856"/>
    <w:rsid w:val="006F3B40"/>
    <w:rsid w:val="006F3C93"/>
    <w:rsid w:val="006F4886"/>
    <w:rsid w:val="006F4922"/>
    <w:rsid w:val="006F582E"/>
    <w:rsid w:val="006F608A"/>
    <w:rsid w:val="006F7631"/>
    <w:rsid w:val="0070010E"/>
    <w:rsid w:val="00700FD2"/>
    <w:rsid w:val="00701261"/>
    <w:rsid w:val="007022ED"/>
    <w:rsid w:val="007029BB"/>
    <w:rsid w:val="00702AB5"/>
    <w:rsid w:val="00702C69"/>
    <w:rsid w:val="00702D0E"/>
    <w:rsid w:val="007037E7"/>
    <w:rsid w:val="00703DFD"/>
    <w:rsid w:val="00703F04"/>
    <w:rsid w:val="00704079"/>
    <w:rsid w:val="00704B70"/>
    <w:rsid w:val="007054D8"/>
    <w:rsid w:val="00705DBB"/>
    <w:rsid w:val="0070655F"/>
    <w:rsid w:val="007068AE"/>
    <w:rsid w:val="0070702C"/>
    <w:rsid w:val="00707929"/>
    <w:rsid w:val="007117D9"/>
    <w:rsid w:val="00711DE6"/>
    <w:rsid w:val="00711E43"/>
    <w:rsid w:val="0071215F"/>
    <w:rsid w:val="007121AD"/>
    <w:rsid w:val="00712CB7"/>
    <w:rsid w:val="00713491"/>
    <w:rsid w:val="00713C72"/>
    <w:rsid w:val="0071497E"/>
    <w:rsid w:val="00716611"/>
    <w:rsid w:val="00716A40"/>
    <w:rsid w:val="007171CB"/>
    <w:rsid w:val="00717B86"/>
    <w:rsid w:val="007201E1"/>
    <w:rsid w:val="00720B8D"/>
    <w:rsid w:val="00720E72"/>
    <w:rsid w:val="007214F0"/>
    <w:rsid w:val="00721AC7"/>
    <w:rsid w:val="00721CE9"/>
    <w:rsid w:val="0072216D"/>
    <w:rsid w:val="00722319"/>
    <w:rsid w:val="00724D40"/>
    <w:rsid w:val="00725FC2"/>
    <w:rsid w:val="00726680"/>
    <w:rsid w:val="00726B42"/>
    <w:rsid w:val="00727100"/>
    <w:rsid w:val="00727395"/>
    <w:rsid w:val="00727AF1"/>
    <w:rsid w:val="00731BCC"/>
    <w:rsid w:val="00733148"/>
    <w:rsid w:val="007333F8"/>
    <w:rsid w:val="00733E8B"/>
    <w:rsid w:val="00733FB2"/>
    <w:rsid w:val="007340E8"/>
    <w:rsid w:val="00734582"/>
    <w:rsid w:val="00734605"/>
    <w:rsid w:val="00734CE0"/>
    <w:rsid w:val="0073504A"/>
    <w:rsid w:val="00735AD5"/>
    <w:rsid w:val="00736F48"/>
    <w:rsid w:val="00737C3B"/>
    <w:rsid w:val="00740039"/>
    <w:rsid w:val="00740882"/>
    <w:rsid w:val="00740E6E"/>
    <w:rsid w:val="00742625"/>
    <w:rsid w:val="007449ED"/>
    <w:rsid w:val="00744B4A"/>
    <w:rsid w:val="0074524D"/>
    <w:rsid w:val="00745E9F"/>
    <w:rsid w:val="007465C5"/>
    <w:rsid w:val="007465D0"/>
    <w:rsid w:val="00746B41"/>
    <w:rsid w:val="00746FF2"/>
    <w:rsid w:val="00750B80"/>
    <w:rsid w:val="00751280"/>
    <w:rsid w:val="00751DA8"/>
    <w:rsid w:val="0075276B"/>
    <w:rsid w:val="00753311"/>
    <w:rsid w:val="00753BD7"/>
    <w:rsid w:val="00753D7F"/>
    <w:rsid w:val="007540AB"/>
    <w:rsid w:val="00755004"/>
    <w:rsid w:val="00755269"/>
    <w:rsid w:val="00755483"/>
    <w:rsid w:val="00756070"/>
    <w:rsid w:val="00756451"/>
    <w:rsid w:val="00756A13"/>
    <w:rsid w:val="00756F49"/>
    <w:rsid w:val="0075721F"/>
    <w:rsid w:val="00757F54"/>
    <w:rsid w:val="00760915"/>
    <w:rsid w:val="007610CE"/>
    <w:rsid w:val="0076139E"/>
    <w:rsid w:val="0076187E"/>
    <w:rsid w:val="00761FD1"/>
    <w:rsid w:val="0076208B"/>
    <w:rsid w:val="0076219F"/>
    <w:rsid w:val="007621C9"/>
    <w:rsid w:val="007623A8"/>
    <w:rsid w:val="00762CB0"/>
    <w:rsid w:val="0076322D"/>
    <w:rsid w:val="00763DCD"/>
    <w:rsid w:val="00763EBD"/>
    <w:rsid w:val="007659D7"/>
    <w:rsid w:val="00765D5A"/>
    <w:rsid w:val="00766B2B"/>
    <w:rsid w:val="00766C5C"/>
    <w:rsid w:val="00767BF5"/>
    <w:rsid w:val="007704F7"/>
    <w:rsid w:val="00770788"/>
    <w:rsid w:val="007734DD"/>
    <w:rsid w:val="00773E4A"/>
    <w:rsid w:val="0077416D"/>
    <w:rsid w:val="00774183"/>
    <w:rsid w:val="00774DA0"/>
    <w:rsid w:val="0077610B"/>
    <w:rsid w:val="00776230"/>
    <w:rsid w:val="00776AFE"/>
    <w:rsid w:val="00776C24"/>
    <w:rsid w:val="00776E0B"/>
    <w:rsid w:val="007804BB"/>
    <w:rsid w:val="00780A97"/>
    <w:rsid w:val="00780F92"/>
    <w:rsid w:val="00781E65"/>
    <w:rsid w:val="0078235C"/>
    <w:rsid w:val="007830B3"/>
    <w:rsid w:val="00783333"/>
    <w:rsid w:val="00783C45"/>
    <w:rsid w:val="007852D1"/>
    <w:rsid w:val="00785316"/>
    <w:rsid w:val="00787977"/>
    <w:rsid w:val="00790256"/>
    <w:rsid w:val="007907E1"/>
    <w:rsid w:val="00790FBB"/>
    <w:rsid w:val="00791830"/>
    <w:rsid w:val="007919C7"/>
    <w:rsid w:val="00792851"/>
    <w:rsid w:val="0079327B"/>
    <w:rsid w:val="00793AF7"/>
    <w:rsid w:val="00793DEB"/>
    <w:rsid w:val="00794010"/>
    <w:rsid w:val="00794563"/>
    <w:rsid w:val="00794748"/>
    <w:rsid w:val="00794FBB"/>
    <w:rsid w:val="007952D5"/>
    <w:rsid w:val="007958DC"/>
    <w:rsid w:val="00796B3A"/>
    <w:rsid w:val="007970BA"/>
    <w:rsid w:val="0079746E"/>
    <w:rsid w:val="00797B30"/>
    <w:rsid w:val="00797BD4"/>
    <w:rsid w:val="007A011E"/>
    <w:rsid w:val="007A0B40"/>
    <w:rsid w:val="007A1B6D"/>
    <w:rsid w:val="007A1EEC"/>
    <w:rsid w:val="007A24E6"/>
    <w:rsid w:val="007A2895"/>
    <w:rsid w:val="007A2F76"/>
    <w:rsid w:val="007A368D"/>
    <w:rsid w:val="007A3C72"/>
    <w:rsid w:val="007A40D7"/>
    <w:rsid w:val="007A4652"/>
    <w:rsid w:val="007A52F7"/>
    <w:rsid w:val="007A561A"/>
    <w:rsid w:val="007A5888"/>
    <w:rsid w:val="007A5999"/>
    <w:rsid w:val="007A6223"/>
    <w:rsid w:val="007A66F8"/>
    <w:rsid w:val="007A6760"/>
    <w:rsid w:val="007A7D88"/>
    <w:rsid w:val="007B0CF4"/>
    <w:rsid w:val="007B14FA"/>
    <w:rsid w:val="007B17EC"/>
    <w:rsid w:val="007B18EE"/>
    <w:rsid w:val="007B2460"/>
    <w:rsid w:val="007B34B7"/>
    <w:rsid w:val="007B365A"/>
    <w:rsid w:val="007B4F5D"/>
    <w:rsid w:val="007B5FFD"/>
    <w:rsid w:val="007C0544"/>
    <w:rsid w:val="007C3C19"/>
    <w:rsid w:val="007C6EE3"/>
    <w:rsid w:val="007C73F1"/>
    <w:rsid w:val="007D01C3"/>
    <w:rsid w:val="007D0C9B"/>
    <w:rsid w:val="007D0ED0"/>
    <w:rsid w:val="007D1068"/>
    <w:rsid w:val="007D1AEE"/>
    <w:rsid w:val="007D2191"/>
    <w:rsid w:val="007D2545"/>
    <w:rsid w:val="007D26DE"/>
    <w:rsid w:val="007D46D8"/>
    <w:rsid w:val="007D4B3B"/>
    <w:rsid w:val="007D4FCB"/>
    <w:rsid w:val="007D5969"/>
    <w:rsid w:val="007D5F5E"/>
    <w:rsid w:val="007D6705"/>
    <w:rsid w:val="007D6F94"/>
    <w:rsid w:val="007E00A5"/>
    <w:rsid w:val="007E1278"/>
    <w:rsid w:val="007E379B"/>
    <w:rsid w:val="007E3CF2"/>
    <w:rsid w:val="007E4126"/>
    <w:rsid w:val="007E4DFA"/>
    <w:rsid w:val="007E6A5F"/>
    <w:rsid w:val="007E721A"/>
    <w:rsid w:val="007E73FE"/>
    <w:rsid w:val="007F0127"/>
    <w:rsid w:val="007F05C7"/>
    <w:rsid w:val="007F06B2"/>
    <w:rsid w:val="007F06BC"/>
    <w:rsid w:val="007F0EEE"/>
    <w:rsid w:val="007F17F0"/>
    <w:rsid w:val="007F2D7E"/>
    <w:rsid w:val="007F2F04"/>
    <w:rsid w:val="007F317A"/>
    <w:rsid w:val="007F3808"/>
    <w:rsid w:val="007F48EA"/>
    <w:rsid w:val="007F4A81"/>
    <w:rsid w:val="007F4C52"/>
    <w:rsid w:val="007F5487"/>
    <w:rsid w:val="007F6D1B"/>
    <w:rsid w:val="007F76D4"/>
    <w:rsid w:val="007F78A0"/>
    <w:rsid w:val="00801683"/>
    <w:rsid w:val="00801689"/>
    <w:rsid w:val="00802187"/>
    <w:rsid w:val="008021BF"/>
    <w:rsid w:val="008028A0"/>
    <w:rsid w:val="00802998"/>
    <w:rsid w:val="00802B41"/>
    <w:rsid w:val="00802D62"/>
    <w:rsid w:val="00802E8B"/>
    <w:rsid w:val="008030A9"/>
    <w:rsid w:val="008033CD"/>
    <w:rsid w:val="008034B8"/>
    <w:rsid w:val="00803E39"/>
    <w:rsid w:val="00803EF8"/>
    <w:rsid w:val="008043D5"/>
    <w:rsid w:val="00804CA9"/>
    <w:rsid w:val="008050E2"/>
    <w:rsid w:val="008062F0"/>
    <w:rsid w:val="00806AB8"/>
    <w:rsid w:val="0081074C"/>
    <w:rsid w:val="00810FAD"/>
    <w:rsid w:val="00811628"/>
    <w:rsid w:val="0081169C"/>
    <w:rsid w:val="00811C58"/>
    <w:rsid w:val="008129D9"/>
    <w:rsid w:val="00813553"/>
    <w:rsid w:val="0081378B"/>
    <w:rsid w:val="0081387A"/>
    <w:rsid w:val="00813F49"/>
    <w:rsid w:val="00813F71"/>
    <w:rsid w:val="00813FCB"/>
    <w:rsid w:val="00815DE8"/>
    <w:rsid w:val="008163A5"/>
    <w:rsid w:val="008165DC"/>
    <w:rsid w:val="00816B9E"/>
    <w:rsid w:val="00816EFA"/>
    <w:rsid w:val="00817299"/>
    <w:rsid w:val="008175EB"/>
    <w:rsid w:val="00817D19"/>
    <w:rsid w:val="00821389"/>
    <w:rsid w:val="008213F6"/>
    <w:rsid w:val="008217DA"/>
    <w:rsid w:val="00821BB0"/>
    <w:rsid w:val="00822B6D"/>
    <w:rsid w:val="00822BF9"/>
    <w:rsid w:val="00823E61"/>
    <w:rsid w:val="00825061"/>
    <w:rsid w:val="008253B9"/>
    <w:rsid w:val="00825A87"/>
    <w:rsid w:val="0082671D"/>
    <w:rsid w:val="00826F9A"/>
    <w:rsid w:val="008278C4"/>
    <w:rsid w:val="00827B7E"/>
    <w:rsid w:val="00827EDD"/>
    <w:rsid w:val="00830162"/>
    <w:rsid w:val="00830635"/>
    <w:rsid w:val="00830E9E"/>
    <w:rsid w:val="00830F1B"/>
    <w:rsid w:val="00832759"/>
    <w:rsid w:val="00832C72"/>
    <w:rsid w:val="008337E7"/>
    <w:rsid w:val="008350C1"/>
    <w:rsid w:val="008351BE"/>
    <w:rsid w:val="0083546B"/>
    <w:rsid w:val="0083590E"/>
    <w:rsid w:val="00835F0D"/>
    <w:rsid w:val="00837A85"/>
    <w:rsid w:val="00837EC1"/>
    <w:rsid w:val="00840559"/>
    <w:rsid w:val="00840A04"/>
    <w:rsid w:val="00840A15"/>
    <w:rsid w:val="00842395"/>
    <w:rsid w:val="008428AD"/>
    <w:rsid w:val="008442E4"/>
    <w:rsid w:val="00844C93"/>
    <w:rsid w:val="0084641A"/>
    <w:rsid w:val="00850429"/>
    <w:rsid w:val="00850F63"/>
    <w:rsid w:val="00851E42"/>
    <w:rsid w:val="008523BD"/>
    <w:rsid w:val="0085421A"/>
    <w:rsid w:val="00854489"/>
    <w:rsid w:val="00854C52"/>
    <w:rsid w:val="0085525C"/>
    <w:rsid w:val="00855715"/>
    <w:rsid w:val="00856837"/>
    <w:rsid w:val="008569CC"/>
    <w:rsid w:val="00856D53"/>
    <w:rsid w:val="00857578"/>
    <w:rsid w:val="00857C12"/>
    <w:rsid w:val="00857DC3"/>
    <w:rsid w:val="00860423"/>
    <w:rsid w:val="00861392"/>
    <w:rsid w:val="00862EB5"/>
    <w:rsid w:val="00862F1C"/>
    <w:rsid w:val="00862F5F"/>
    <w:rsid w:val="008630AE"/>
    <w:rsid w:val="00863F72"/>
    <w:rsid w:val="00864A8D"/>
    <w:rsid w:val="00865914"/>
    <w:rsid w:val="0087074E"/>
    <w:rsid w:val="00870B59"/>
    <w:rsid w:val="00870F4C"/>
    <w:rsid w:val="008716A6"/>
    <w:rsid w:val="0087268D"/>
    <w:rsid w:val="00873058"/>
    <w:rsid w:val="00873D1B"/>
    <w:rsid w:val="008758B3"/>
    <w:rsid w:val="008762C8"/>
    <w:rsid w:val="008762D0"/>
    <w:rsid w:val="00876E4D"/>
    <w:rsid w:val="00877245"/>
    <w:rsid w:val="00877252"/>
    <w:rsid w:val="00880609"/>
    <w:rsid w:val="00880E91"/>
    <w:rsid w:val="00881DDE"/>
    <w:rsid w:val="008823FC"/>
    <w:rsid w:val="008826D5"/>
    <w:rsid w:val="008827E5"/>
    <w:rsid w:val="00882B48"/>
    <w:rsid w:val="00882DBB"/>
    <w:rsid w:val="0088308A"/>
    <w:rsid w:val="008837B6"/>
    <w:rsid w:val="00883B50"/>
    <w:rsid w:val="0088493A"/>
    <w:rsid w:val="00884F16"/>
    <w:rsid w:val="00885836"/>
    <w:rsid w:val="008869AC"/>
    <w:rsid w:val="00887483"/>
    <w:rsid w:val="00887812"/>
    <w:rsid w:val="00887D04"/>
    <w:rsid w:val="00890250"/>
    <w:rsid w:val="00890D62"/>
    <w:rsid w:val="00890EB0"/>
    <w:rsid w:val="0089355F"/>
    <w:rsid w:val="008938B3"/>
    <w:rsid w:val="008938CD"/>
    <w:rsid w:val="008938DE"/>
    <w:rsid w:val="008940A8"/>
    <w:rsid w:val="00894F66"/>
    <w:rsid w:val="008953E3"/>
    <w:rsid w:val="00895C8E"/>
    <w:rsid w:val="00895CFE"/>
    <w:rsid w:val="008966F5"/>
    <w:rsid w:val="00897442"/>
    <w:rsid w:val="008A0A0C"/>
    <w:rsid w:val="008A10AD"/>
    <w:rsid w:val="008A1273"/>
    <w:rsid w:val="008A174E"/>
    <w:rsid w:val="008A196A"/>
    <w:rsid w:val="008A210B"/>
    <w:rsid w:val="008A2313"/>
    <w:rsid w:val="008A2824"/>
    <w:rsid w:val="008A2E8D"/>
    <w:rsid w:val="008A2F28"/>
    <w:rsid w:val="008A35BA"/>
    <w:rsid w:val="008A37A7"/>
    <w:rsid w:val="008A3A75"/>
    <w:rsid w:val="008A42B1"/>
    <w:rsid w:val="008A4B1B"/>
    <w:rsid w:val="008A4E23"/>
    <w:rsid w:val="008A5067"/>
    <w:rsid w:val="008A515B"/>
    <w:rsid w:val="008A580B"/>
    <w:rsid w:val="008A6E96"/>
    <w:rsid w:val="008A75AA"/>
    <w:rsid w:val="008A77BB"/>
    <w:rsid w:val="008B00A3"/>
    <w:rsid w:val="008B0397"/>
    <w:rsid w:val="008B0412"/>
    <w:rsid w:val="008B0792"/>
    <w:rsid w:val="008B357A"/>
    <w:rsid w:val="008B432C"/>
    <w:rsid w:val="008B49D2"/>
    <w:rsid w:val="008B4A6A"/>
    <w:rsid w:val="008B4B48"/>
    <w:rsid w:val="008B6607"/>
    <w:rsid w:val="008B7534"/>
    <w:rsid w:val="008B7A42"/>
    <w:rsid w:val="008C0348"/>
    <w:rsid w:val="008C0403"/>
    <w:rsid w:val="008C1BFE"/>
    <w:rsid w:val="008C27D9"/>
    <w:rsid w:val="008C41CA"/>
    <w:rsid w:val="008C4740"/>
    <w:rsid w:val="008C48F8"/>
    <w:rsid w:val="008C6663"/>
    <w:rsid w:val="008C6C3C"/>
    <w:rsid w:val="008C6C86"/>
    <w:rsid w:val="008C72A8"/>
    <w:rsid w:val="008C775F"/>
    <w:rsid w:val="008C7D9D"/>
    <w:rsid w:val="008D0DD8"/>
    <w:rsid w:val="008D23E3"/>
    <w:rsid w:val="008D31EC"/>
    <w:rsid w:val="008D4227"/>
    <w:rsid w:val="008D4A37"/>
    <w:rsid w:val="008D55D1"/>
    <w:rsid w:val="008D5AB3"/>
    <w:rsid w:val="008D5E53"/>
    <w:rsid w:val="008D6168"/>
    <w:rsid w:val="008D646E"/>
    <w:rsid w:val="008D65EA"/>
    <w:rsid w:val="008D6EB7"/>
    <w:rsid w:val="008D74E8"/>
    <w:rsid w:val="008E15CD"/>
    <w:rsid w:val="008E1D70"/>
    <w:rsid w:val="008E236F"/>
    <w:rsid w:val="008E2814"/>
    <w:rsid w:val="008E286C"/>
    <w:rsid w:val="008E2C1E"/>
    <w:rsid w:val="008E2FF5"/>
    <w:rsid w:val="008E3F8F"/>
    <w:rsid w:val="008E4343"/>
    <w:rsid w:val="008E484F"/>
    <w:rsid w:val="008E53F7"/>
    <w:rsid w:val="008E58BE"/>
    <w:rsid w:val="008E5F1F"/>
    <w:rsid w:val="008E66E3"/>
    <w:rsid w:val="008E6A2E"/>
    <w:rsid w:val="008F05FC"/>
    <w:rsid w:val="008F0D65"/>
    <w:rsid w:val="008F0E9E"/>
    <w:rsid w:val="008F0FDE"/>
    <w:rsid w:val="008F1398"/>
    <w:rsid w:val="008F2535"/>
    <w:rsid w:val="008F25E1"/>
    <w:rsid w:val="008F28BC"/>
    <w:rsid w:val="008F3654"/>
    <w:rsid w:val="008F3876"/>
    <w:rsid w:val="008F39A2"/>
    <w:rsid w:val="008F498D"/>
    <w:rsid w:val="008F5052"/>
    <w:rsid w:val="008F5644"/>
    <w:rsid w:val="008F57D0"/>
    <w:rsid w:val="008F593B"/>
    <w:rsid w:val="008F5C63"/>
    <w:rsid w:val="008F6724"/>
    <w:rsid w:val="008F694E"/>
    <w:rsid w:val="008F70BC"/>
    <w:rsid w:val="00900F63"/>
    <w:rsid w:val="0090210A"/>
    <w:rsid w:val="0090398C"/>
    <w:rsid w:val="00904285"/>
    <w:rsid w:val="00904970"/>
    <w:rsid w:val="00905C1B"/>
    <w:rsid w:val="009071C0"/>
    <w:rsid w:val="00910652"/>
    <w:rsid w:val="00910B5E"/>
    <w:rsid w:val="00911074"/>
    <w:rsid w:val="00911759"/>
    <w:rsid w:val="00911EC1"/>
    <w:rsid w:val="009134AE"/>
    <w:rsid w:val="00913BBE"/>
    <w:rsid w:val="00914EE3"/>
    <w:rsid w:val="00915379"/>
    <w:rsid w:val="00915541"/>
    <w:rsid w:val="009162B7"/>
    <w:rsid w:val="00916DC8"/>
    <w:rsid w:val="009172F4"/>
    <w:rsid w:val="00920717"/>
    <w:rsid w:val="00920742"/>
    <w:rsid w:val="00920753"/>
    <w:rsid w:val="0092118E"/>
    <w:rsid w:val="009215B9"/>
    <w:rsid w:val="009221B2"/>
    <w:rsid w:val="009225D2"/>
    <w:rsid w:val="009229FC"/>
    <w:rsid w:val="0092359F"/>
    <w:rsid w:val="00923BDE"/>
    <w:rsid w:val="009245D1"/>
    <w:rsid w:val="00924612"/>
    <w:rsid w:val="00924762"/>
    <w:rsid w:val="00925E68"/>
    <w:rsid w:val="00926149"/>
    <w:rsid w:val="00926C4E"/>
    <w:rsid w:val="00926EBC"/>
    <w:rsid w:val="009276E2"/>
    <w:rsid w:val="00930971"/>
    <w:rsid w:val="0093123B"/>
    <w:rsid w:val="009335ED"/>
    <w:rsid w:val="00933915"/>
    <w:rsid w:val="009348B7"/>
    <w:rsid w:val="009349C4"/>
    <w:rsid w:val="009349DA"/>
    <w:rsid w:val="009354CE"/>
    <w:rsid w:val="00936E68"/>
    <w:rsid w:val="0093738E"/>
    <w:rsid w:val="0093747D"/>
    <w:rsid w:val="00940367"/>
    <w:rsid w:val="00940393"/>
    <w:rsid w:val="0094095D"/>
    <w:rsid w:val="009411A4"/>
    <w:rsid w:val="009415D3"/>
    <w:rsid w:val="009416C5"/>
    <w:rsid w:val="00942E3F"/>
    <w:rsid w:val="009434F3"/>
    <w:rsid w:val="00943785"/>
    <w:rsid w:val="009437BF"/>
    <w:rsid w:val="00943C20"/>
    <w:rsid w:val="00943FB5"/>
    <w:rsid w:val="009443C6"/>
    <w:rsid w:val="00944875"/>
    <w:rsid w:val="009451E1"/>
    <w:rsid w:val="009453E7"/>
    <w:rsid w:val="009455B2"/>
    <w:rsid w:val="00945E7E"/>
    <w:rsid w:val="00946E85"/>
    <w:rsid w:val="00947383"/>
    <w:rsid w:val="00947409"/>
    <w:rsid w:val="00947D85"/>
    <w:rsid w:val="00950417"/>
    <w:rsid w:val="00950E85"/>
    <w:rsid w:val="00951A25"/>
    <w:rsid w:val="00951DAD"/>
    <w:rsid w:val="0095213E"/>
    <w:rsid w:val="009529FD"/>
    <w:rsid w:val="00952F27"/>
    <w:rsid w:val="00952FC5"/>
    <w:rsid w:val="0095382D"/>
    <w:rsid w:val="0095423A"/>
    <w:rsid w:val="0095425F"/>
    <w:rsid w:val="0095520D"/>
    <w:rsid w:val="00955B21"/>
    <w:rsid w:val="00955D5B"/>
    <w:rsid w:val="00957001"/>
    <w:rsid w:val="009570DC"/>
    <w:rsid w:val="009578DA"/>
    <w:rsid w:val="00957FB2"/>
    <w:rsid w:val="009604E6"/>
    <w:rsid w:val="00961570"/>
    <w:rsid w:val="00961B93"/>
    <w:rsid w:val="00962323"/>
    <w:rsid w:val="009634EF"/>
    <w:rsid w:val="00965604"/>
    <w:rsid w:val="009662F3"/>
    <w:rsid w:val="00966332"/>
    <w:rsid w:val="00966524"/>
    <w:rsid w:val="009667BF"/>
    <w:rsid w:val="00967291"/>
    <w:rsid w:val="00967445"/>
    <w:rsid w:val="0096787C"/>
    <w:rsid w:val="00967F58"/>
    <w:rsid w:val="009702FD"/>
    <w:rsid w:val="00970574"/>
    <w:rsid w:val="0097079D"/>
    <w:rsid w:val="009707AE"/>
    <w:rsid w:val="0097109B"/>
    <w:rsid w:val="00971439"/>
    <w:rsid w:val="009716BB"/>
    <w:rsid w:val="00971C37"/>
    <w:rsid w:val="0097218D"/>
    <w:rsid w:val="00972673"/>
    <w:rsid w:val="00972F40"/>
    <w:rsid w:val="009736B6"/>
    <w:rsid w:val="00973B67"/>
    <w:rsid w:val="00974412"/>
    <w:rsid w:val="00974B01"/>
    <w:rsid w:val="00977DFD"/>
    <w:rsid w:val="009801A3"/>
    <w:rsid w:val="0098075F"/>
    <w:rsid w:val="00980894"/>
    <w:rsid w:val="00980F8D"/>
    <w:rsid w:val="0098129C"/>
    <w:rsid w:val="009817E8"/>
    <w:rsid w:val="00981A26"/>
    <w:rsid w:val="00981B4D"/>
    <w:rsid w:val="009826B6"/>
    <w:rsid w:val="009828A2"/>
    <w:rsid w:val="0098318D"/>
    <w:rsid w:val="00983B4A"/>
    <w:rsid w:val="00983EAA"/>
    <w:rsid w:val="009842D1"/>
    <w:rsid w:val="00984FDF"/>
    <w:rsid w:val="00985108"/>
    <w:rsid w:val="0098629C"/>
    <w:rsid w:val="00987CB4"/>
    <w:rsid w:val="00987CDB"/>
    <w:rsid w:val="009908A5"/>
    <w:rsid w:val="009911A5"/>
    <w:rsid w:val="009915D8"/>
    <w:rsid w:val="009925AB"/>
    <w:rsid w:val="00992639"/>
    <w:rsid w:val="009928C6"/>
    <w:rsid w:val="00993AC5"/>
    <w:rsid w:val="009942CD"/>
    <w:rsid w:val="00995095"/>
    <w:rsid w:val="00995AC3"/>
    <w:rsid w:val="00995B10"/>
    <w:rsid w:val="00996090"/>
    <w:rsid w:val="009963F8"/>
    <w:rsid w:val="0099690C"/>
    <w:rsid w:val="00997AA8"/>
    <w:rsid w:val="009A0B48"/>
    <w:rsid w:val="009A1324"/>
    <w:rsid w:val="009A16B6"/>
    <w:rsid w:val="009A1BE4"/>
    <w:rsid w:val="009A1F30"/>
    <w:rsid w:val="009A227D"/>
    <w:rsid w:val="009A22F2"/>
    <w:rsid w:val="009A27C4"/>
    <w:rsid w:val="009A291D"/>
    <w:rsid w:val="009A2ECD"/>
    <w:rsid w:val="009A31A9"/>
    <w:rsid w:val="009A39D5"/>
    <w:rsid w:val="009A430F"/>
    <w:rsid w:val="009A491A"/>
    <w:rsid w:val="009A4F0B"/>
    <w:rsid w:val="009A53E9"/>
    <w:rsid w:val="009A564D"/>
    <w:rsid w:val="009A7063"/>
    <w:rsid w:val="009A7CBE"/>
    <w:rsid w:val="009B02DD"/>
    <w:rsid w:val="009B0429"/>
    <w:rsid w:val="009B058A"/>
    <w:rsid w:val="009B1CF4"/>
    <w:rsid w:val="009B203A"/>
    <w:rsid w:val="009B207D"/>
    <w:rsid w:val="009B2C7D"/>
    <w:rsid w:val="009B3646"/>
    <w:rsid w:val="009B47E3"/>
    <w:rsid w:val="009B631F"/>
    <w:rsid w:val="009B7B99"/>
    <w:rsid w:val="009B7DEF"/>
    <w:rsid w:val="009C00BC"/>
    <w:rsid w:val="009C10ED"/>
    <w:rsid w:val="009C2A63"/>
    <w:rsid w:val="009C2F75"/>
    <w:rsid w:val="009C503C"/>
    <w:rsid w:val="009C5BFF"/>
    <w:rsid w:val="009C6774"/>
    <w:rsid w:val="009C6886"/>
    <w:rsid w:val="009C723E"/>
    <w:rsid w:val="009C72BD"/>
    <w:rsid w:val="009D003F"/>
    <w:rsid w:val="009D1142"/>
    <w:rsid w:val="009D14CD"/>
    <w:rsid w:val="009D1560"/>
    <w:rsid w:val="009D1F76"/>
    <w:rsid w:val="009D2844"/>
    <w:rsid w:val="009D3978"/>
    <w:rsid w:val="009D3FFD"/>
    <w:rsid w:val="009D483C"/>
    <w:rsid w:val="009D4D6E"/>
    <w:rsid w:val="009D59D2"/>
    <w:rsid w:val="009D5BE7"/>
    <w:rsid w:val="009D5C5D"/>
    <w:rsid w:val="009D5FE1"/>
    <w:rsid w:val="009D69F1"/>
    <w:rsid w:val="009D6BD5"/>
    <w:rsid w:val="009D7614"/>
    <w:rsid w:val="009E027E"/>
    <w:rsid w:val="009E104D"/>
    <w:rsid w:val="009E1B44"/>
    <w:rsid w:val="009E1EAD"/>
    <w:rsid w:val="009E20CE"/>
    <w:rsid w:val="009E20E6"/>
    <w:rsid w:val="009E21A4"/>
    <w:rsid w:val="009E3036"/>
    <w:rsid w:val="009E365E"/>
    <w:rsid w:val="009E47DB"/>
    <w:rsid w:val="009E5F09"/>
    <w:rsid w:val="009E6FC1"/>
    <w:rsid w:val="009E73AE"/>
    <w:rsid w:val="009F0244"/>
    <w:rsid w:val="009F10D5"/>
    <w:rsid w:val="009F16EF"/>
    <w:rsid w:val="009F1996"/>
    <w:rsid w:val="009F2249"/>
    <w:rsid w:val="009F2B24"/>
    <w:rsid w:val="009F3C0F"/>
    <w:rsid w:val="009F4AD7"/>
    <w:rsid w:val="009F4C8F"/>
    <w:rsid w:val="009F5094"/>
    <w:rsid w:val="009F55AA"/>
    <w:rsid w:val="009F6D89"/>
    <w:rsid w:val="009F75F4"/>
    <w:rsid w:val="00A007BF"/>
    <w:rsid w:val="00A00BA7"/>
    <w:rsid w:val="00A014B9"/>
    <w:rsid w:val="00A0257B"/>
    <w:rsid w:val="00A0397A"/>
    <w:rsid w:val="00A03B81"/>
    <w:rsid w:val="00A03D32"/>
    <w:rsid w:val="00A03D51"/>
    <w:rsid w:val="00A04699"/>
    <w:rsid w:val="00A050C0"/>
    <w:rsid w:val="00A053AD"/>
    <w:rsid w:val="00A059C4"/>
    <w:rsid w:val="00A06337"/>
    <w:rsid w:val="00A06533"/>
    <w:rsid w:val="00A06797"/>
    <w:rsid w:val="00A06BBA"/>
    <w:rsid w:val="00A06D39"/>
    <w:rsid w:val="00A10183"/>
    <w:rsid w:val="00A10225"/>
    <w:rsid w:val="00A10887"/>
    <w:rsid w:val="00A10F94"/>
    <w:rsid w:val="00A111A9"/>
    <w:rsid w:val="00A11321"/>
    <w:rsid w:val="00A11E28"/>
    <w:rsid w:val="00A12543"/>
    <w:rsid w:val="00A12AD1"/>
    <w:rsid w:val="00A136B3"/>
    <w:rsid w:val="00A13D83"/>
    <w:rsid w:val="00A14A1E"/>
    <w:rsid w:val="00A14F4C"/>
    <w:rsid w:val="00A15667"/>
    <w:rsid w:val="00A159D5"/>
    <w:rsid w:val="00A1676B"/>
    <w:rsid w:val="00A167C3"/>
    <w:rsid w:val="00A203AF"/>
    <w:rsid w:val="00A20733"/>
    <w:rsid w:val="00A20E34"/>
    <w:rsid w:val="00A212CF"/>
    <w:rsid w:val="00A2143C"/>
    <w:rsid w:val="00A220F4"/>
    <w:rsid w:val="00A22646"/>
    <w:rsid w:val="00A22B09"/>
    <w:rsid w:val="00A23EC6"/>
    <w:rsid w:val="00A24EA1"/>
    <w:rsid w:val="00A254D9"/>
    <w:rsid w:val="00A25814"/>
    <w:rsid w:val="00A25989"/>
    <w:rsid w:val="00A26229"/>
    <w:rsid w:val="00A265F6"/>
    <w:rsid w:val="00A26FDB"/>
    <w:rsid w:val="00A3076E"/>
    <w:rsid w:val="00A31938"/>
    <w:rsid w:val="00A3233A"/>
    <w:rsid w:val="00A329B1"/>
    <w:rsid w:val="00A3342E"/>
    <w:rsid w:val="00A34B48"/>
    <w:rsid w:val="00A35613"/>
    <w:rsid w:val="00A37049"/>
    <w:rsid w:val="00A40023"/>
    <w:rsid w:val="00A40163"/>
    <w:rsid w:val="00A40385"/>
    <w:rsid w:val="00A404F8"/>
    <w:rsid w:val="00A40740"/>
    <w:rsid w:val="00A40877"/>
    <w:rsid w:val="00A41697"/>
    <w:rsid w:val="00A420CC"/>
    <w:rsid w:val="00A4288A"/>
    <w:rsid w:val="00A42991"/>
    <w:rsid w:val="00A4332F"/>
    <w:rsid w:val="00A43D72"/>
    <w:rsid w:val="00A446D7"/>
    <w:rsid w:val="00A4511A"/>
    <w:rsid w:val="00A4616E"/>
    <w:rsid w:val="00A46990"/>
    <w:rsid w:val="00A46F97"/>
    <w:rsid w:val="00A51072"/>
    <w:rsid w:val="00A52378"/>
    <w:rsid w:val="00A52A9A"/>
    <w:rsid w:val="00A532E3"/>
    <w:rsid w:val="00A53933"/>
    <w:rsid w:val="00A53E87"/>
    <w:rsid w:val="00A56375"/>
    <w:rsid w:val="00A56943"/>
    <w:rsid w:val="00A56DA8"/>
    <w:rsid w:val="00A57428"/>
    <w:rsid w:val="00A6118E"/>
    <w:rsid w:val="00A61330"/>
    <w:rsid w:val="00A61761"/>
    <w:rsid w:val="00A62B22"/>
    <w:rsid w:val="00A63912"/>
    <w:rsid w:val="00A63B9B"/>
    <w:rsid w:val="00A64237"/>
    <w:rsid w:val="00A64A20"/>
    <w:rsid w:val="00A64B10"/>
    <w:rsid w:val="00A6781B"/>
    <w:rsid w:val="00A70A48"/>
    <w:rsid w:val="00A7101A"/>
    <w:rsid w:val="00A7192D"/>
    <w:rsid w:val="00A71BB4"/>
    <w:rsid w:val="00A72110"/>
    <w:rsid w:val="00A7280A"/>
    <w:rsid w:val="00A728AC"/>
    <w:rsid w:val="00A73874"/>
    <w:rsid w:val="00A745D5"/>
    <w:rsid w:val="00A7462D"/>
    <w:rsid w:val="00A747FF"/>
    <w:rsid w:val="00A74A3E"/>
    <w:rsid w:val="00A75213"/>
    <w:rsid w:val="00A752E9"/>
    <w:rsid w:val="00A75B71"/>
    <w:rsid w:val="00A766D1"/>
    <w:rsid w:val="00A768D0"/>
    <w:rsid w:val="00A800D8"/>
    <w:rsid w:val="00A817BA"/>
    <w:rsid w:val="00A82135"/>
    <w:rsid w:val="00A82555"/>
    <w:rsid w:val="00A82DD8"/>
    <w:rsid w:val="00A84D5A"/>
    <w:rsid w:val="00A85EB5"/>
    <w:rsid w:val="00A8611F"/>
    <w:rsid w:val="00A86312"/>
    <w:rsid w:val="00A86F65"/>
    <w:rsid w:val="00A8799D"/>
    <w:rsid w:val="00A9032F"/>
    <w:rsid w:val="00A9166C"/>
    <w:rsid w:val="00A91B4B"/>
    <w:rsid w:val="00A91E20"/>
    <w:rsid w:val="00A92EC3"/>
    <w:rsid w:val="00A932B7"/>
    <w:rsid w:val="00A936B2"/>
    <w:rsid w:val="00A940A7"/>
    <w:rsid w:val="00A94B3A"/>
    <w:rsid w:val="00A95873"/>
    <w:rsid w:val="00A95B71"/>
    <w:rsid w:val="00A965F9"/>
    <w:rsid w:val="00A9748A"/>
    <w:rsid w:val="00A97709"/>
    <w:rsid w:val="00AA08B8"/>
    <w:rsid w:val="00AA094C"/>
    <w:rsid w:val="00AA1B05"/>
    <w:rsid w:val="00AA206E"/>
    <w:rsid w:val="00AA288E"/>
    <w:rsid w:val="00AA2C92"/>
    <w:rsid w:val="00AA3FB2"/>
    <w:rsid w:val="00AA3FCD"/>
    <w:rsid w:val="00AA42E9"/>
    <w:rsid w:val="00AA49D0"/>
    <w:rsid w:val="00AA4ABE"/>
    <w:rsid w:val="00AA51C4"/>
    <w:rsid w:val="00AA54BB"/>
    <w:rsid w:val="00AA6908"/>
    <w:rsid w:val="00AA6A7C"/>
    <w:rsid w:val="00AA7398"/>
    <w:rsid w:val="00AA7764"/>
    <w:rsid w:val="00AA7CF1"/>
    <w:rsid w:val="00AA7FB1"/>
    <w:rsid w:val="00AB0783"/>
    <w:rsid w:val="00AB2BFF"/>
    <w:rsid w:val="00AB34BF"/>
    <w:rsid w:val="00AB3BCB"/>
    <w:rsid w:val="00AB48CB"/>
    <w:rsid w:val="00AB50E4"/>
    <w:rsid w:val="00AB65CD"/>
    <w:rsid w:val="00AB677B"/>
    <w:rsid w:val="00AB6B3B"/>
    <w:rsid w:val="00AB7E91"/>
    <w:rsid w:val="00AC002B"/>
    <w:rsid w:val="00AC1C46"/>
    <w:rsid w:val="00AC294C"/>
    <w:rsid w:val="00AC3248"/>
    <w:rsid w:val="00AC3272"/>
    <w:rsid w:val="00AC3286"/>
    <w:rsid w:val="00AC3439"/>
    <w:rsid w:val="00AC36F0"/>
    <w:rsid w:val="00AC3C6C"/>
    <w:rsid w:val="00AC3D24"/>
    <w:rsid w:val="00AC4084"/>
    <w:rsid w:val="00AC4A74"/>
    <w:rsid w:val="00AC4D5E"/>
    <w:rsid w:val="00AC58ED"/>
    <w:rsid w:val="00AC5D4E"/>
    <w:rsid w:val="00AC64F8"/>
    <w:rsid w:val="00AC6532"/>
    <w:rsid w:val="00AC66EF"/>
    <w:rsid w:val="00AC72CC"/>
    <w:rsid w:val="00AD0E36"/>
    <w:rsid w:val="00AD1B1A"/>
    <w:rsid w:val="00AD1BAB"/>
    <w:rsid w:val="00AD1F85"/>
    <w:rsid w:val="00AD2489"/>
    <w:rsid w:val="00AD2536"/>
    <w:rsid w:val="00AD271F"/>
    <w:rsid w:val="00AD2ADC"/>
    <w:rsid w:val="00AD2BE0"/>
    <w:rsid w:val="00AD2F77"/>
    <w:rsid w:val="00AD387A"/>
    <w:rsid w:val="00AD3F1A"/>
    <w:rsid w:val="00AD40D4"/>
    <w:rsid w:val="00AD47CC"/>
    <w:rsid w:val="00AD4BD5"/>
    <w:rsid w:val="00AD4C96"/>
    <w:rsid w:val="00AD4DDA"/>
    <w:rsid w:val="00AD55EF"/>
    <w:rsid w:val="00AD6AC9"/>
    <w:rsid w:val="00AD7D46"/>
    <w:rsid w:val="00AD7E01"/>
    <w:rsid w:val="00AE2094"/>
    <w:rsid w:val="00AE2A86"/>
    <w:rsid w:val="00AE484E"/>
    <w:rsid w:val="00AE4BB4"/>
    <w:rsid w:val="00AE598B"/>
    <w:rsid w:val="00AE5A2A"/>
    <w:rsid w:val="00AE5CDE"/>
    <w:rsid w:val="00AE5DDF"/>
    <w:rsid w:val="00AE6356"/>
    <w:rsid w:val="00AE7A02"/>
    <w:rsid w:val="00AF0D06"/>
    <w:rsid w:val="00AF0D3D"/>
    <w:rsid w:val="00AF0E0B"/>
    <w:rsid w:val="00AF0EC7"/>
    <w:rsid w:val="00AF11BE"/>
    <w:rsid w:val="00AF204B"/>
    <w:rsid w:val="00AF246B"/>
    <w:rsid w:val="00AF277A"/>
    <w:rsid w:val="00AF2CF5"/>
    <w:rsid w:val="00AF37D3"/>
    <w:rsid w:val="00AF4E1E"/>
    <w:rsid w:val="00AF559A"/>
    <w:rsid w:val="00AF74D9"/>
    <w:rsid w:val="00AF793D"/>
    <w:rsid w:val="00B00092"/>
    <w:rsid w:val="00B00145"/>
    <w:rsid w:val="00B005FD"/>
    <w:rsid w:val="00B00600"/>
    <w:rsid w:val="00B00766"/>
    <w:rsid w:val="00B0136D"/>
    <w:rsid w:val="00B015AF"/>
    <w:rsid w:val="00B02247"/>
    <w:rsid w:val="00B02783"/>
    <w:rsid w:val="00B030D4"/>
    <w:rsid w:val="00B039DA"/>
    <w:rsid w:val="00B04311"/>
    <w:rsid w:val="00B04537"/>
    <w:rsid w:val="00B045F8"/>
    <w:rsid w:val="00B058C8"/>
    <w:rsid w:val="00B0626D"/>
    <w:rsid w:val="00B062E1"/>
    <w:rsid w:val="00B06F0B"/>
    <w:rsid w:val="00B07366"/>
    <w:rsid w:val="00B07DE6"/>
    <w:rsid w:val="00B10A5A"/>
    <w:rsid w:val="00B10F8C"/>
    <w:rsid w:val="00B115E7"/>
    <w:rsid w:val="00B11BC4"/>
    <w:rsid w:val="00B11BFA"/>
    <w:rsid w:val="00B11C62"/>
    <w:rsid w:val="00B1200F"/>
    <w:rsid w:val="00B12199"/>
    <w:rsid w:val="00B123E1"/>
    <w:rsid w:val="00B147F4"/>
    <w:rsid w:val="00B14D80"/>
    <w:rsid w:val="00B160D7"/>
    <w:rsid w:val="00B162AD"/>
    <w:rsid w:val="00B168D3"/>
    <w:rsid w:val="00B1720A"/>
    <w:rsid w:val="00B17CD9"/>
    <w:rsid w:val="00B20221"/>
    <w:rsid w:val="00B21116"/>
    <w:rsid w:val="00B21A95"/>
    <w:rsid w:val="00B21D02"/>
    <w:rsid w:val="00B223F0"/>
    <w:rsid w:val="00B22D8C"/>
    <w:rsid w:val="00B233F3"/>
    <w:rsid w:val="00B23C3B"/>
    <w:rsid w:val="00B27710"/>
    <w:rsid w:val="00B30C91"/>
    <w:rsid w:val="00B31711"/>
    <w:rsid w:val="00B3236B"/>
    <w:rsid w:val="00B3374B"/>
    <w:rsid w:val="00B342BC"/>
    <w:rsid w:val="00B3460D"/>
    <w:rsid w:val="00B3463D"/>
    <w:rsid w:val="00B363BF"/>
    <w:rsid w:val="00B37B43"/>
    <w:rsid w:val="00B37BD5"/>
    <w:rsid w:val="00B37E2F"/>
    <w:rsid w:val="00B37F4E"/>
    <w:rsid w:val="00B406EF"/>
    <w:rsid w:val="00B4074A"/>
    <w:rsid w:val="00B40868"/>
    <w:rsid w:val="00B40934"/>
    <w:rsid w:val="00B41BE5"/>
    <w:rsid w:val="00B42F82"/>
    <w:rsid w:val="00B43676"/>
    <w:rsid w:val="00B43D4B"/>
    <w:rsid w:val="00B441F3"/>
    <w:rsid w:val="00B4433D"/>
    <w:rsid w:val="00B44ECA"/>
    <w:rsid w:val="00B4535E"/>
    <w:rsid w:val="00B45A5C"/>
    <w:rsid w:val="00B462EF"/>
    <w:rsid w:val="00B46BDC"/>
    <w:rsid w:val="00B46F20"/>
    <w:rsid w:val="00B47CD3"/>
    <w:rsid w:val="00B515D6"/>
    <w:rsid w:val="00B5185D"/>
    <w:rsid w:val="00B51EB1"/>
    <w:rsid w:val="00B52EC7"/>
    <w:rsid w:val="00B5310C"/>
    <w:rsid w:val="00B531E2"/>
    <w:rsid w:val="00B53A00"/>
    <w:rsid w:val="00B5530B"/>
    <w:rsid w:val="00B55727"/>
    <w:rsid w:val="00B55BF6"/>
    <w:rsid w:val="00B564EA"/>
    <w:rsid w:val="00B56500"/>
    <w:rsid w:val="00B565CD"/>
    <w:rsid w:val="00B56FBD"/>
    <w:rsid w:val="00B57419"/>
    <w:rsid w:val="00B577E6"/>
    <w:rsid w:val="00B57CA1"/>
    <w:rsid w:val="00B60BFF"/>
    <w:rsid w:val="00B61BE1"/>
    <w:rsid w:val="00B61C5E"/>
    <w:rsid w:val="00B61F57"/>
    <w:rsid w:val="00B621DF"/>
    <w:rsid w:val="00B63682"/>
    <w:rsid w:val="00B63F04"/>
    <w:rsid w:val="00B6427E"/>
    <w:rsid w:val="00B643FD"/>
    <w:rsid w:val="00B647C6"/>
    <w:rsid w:val="00B649D4"/>
    <w:rsid w:val="00B6500E"/>
    <w:rsid w:val="00B661F2"/>
    <w:rsid w:val="00B66E62"/>
    <w:rsid w:val="00B66EDA"/>
    <w:rsid w:val="00B67550"/>
    <w:rsid w:val="00B675E2"/>
    <w:rsid w:val="00B701CD"/>
    <w:rsid w:val="00B70A4B"/>
    <w:rsid w:val="00B70B55"/>
    <w:rsid w:val="00B7177E"/>
    <w:rsid w:val="00B71BD4"/>
    <w:rsid w:val="00B71BFF"/>
    <w:rsid w:val="00B71C31"/>
    <w:rsid w:val="00B72789"/>
    <w:rsid w:val="00B72FA5"/>
    <w:rsid w:val="00B736D7"/>
    <w:rsid w:val="00B73E20"/>
    <w:rsid w:val="00B7461E"/>
    <w:rsid w:val="00B74BEA"/>
    <w:rsid w:val="00B7562A"/>
    <w:rsid w:val="00B80D63"/>
    <w:rsid w:val="00B82148"/>
    <w:rsid w:val="00B82617"/>
    <w:rsid w:val="00B82BE5"/>
    <w:rsid w:val="00B831E6"/>
    <w:rsid w:val="00B8325C"/>
    <w:rsid w:val="00B8347D"/>
    <w:rsid w:val="00B84729"/>
    <w:rsid w:val="00B85680"/>
    <w:rsid w:val="00B871CE"/>
    <w:rsid w:val="00B8738E"/>
    <w:rsid w:val="00B87A60"/>
    <w:rsid w:val="00B87AD3"/>
    <w:rsid w:val="00B87E13"/>
    <w:rsid w:val="00B90796"/>
    <w:rsid w:val="00B907D3"/>
    <w:rsid w:val="00B90C98"/>
    <w:rsid w:val="00B92084"/>
    <w:rsid w:val="00B9238B"/>
    <w:rsid w:val="00B929ED"/>
    <w:rsid w:val="00B942BE"/>
    <w:rsid w:val="00B95211"/>
    <w:rsid w:val="00B95B34"/>
    <w:rsid w:val="00B970B5"/>
    <w:rsid w:val="00B97309"/>
    <w:rsid w:val="00B97906"/>
    <w:rsid w:val="00BA1190"/>
    <w:rsid w:val="00BA2B76"/>
    <w:rsid w:val="00BA322C"/>
    <w:rsid w:val="00BA3FB1"/>
    <w:rsid w:val="00BA420F"/>
    <w:rsid w:val="00BA42B7"/>
    <w:rsid w:val="00BA42CE"/>
    <w:rsid w:val="00BA585A"/>
    <w:rsid w:val="00BA5B4B"/>
    <w:rsid w:val="00BA5D07"/>
    <w:rsid w:val="00BA63CD"/>
    <w:rsid w:val="00BA6713"/>
    <w:rsid w:val="00BA6A73"/>
    <w:rsid w:val="00BB0BAE"/>
    <w:rsid w:val="00BB16EA"/>
    <w:rsid w:val="00BB1CFF"/>
    <w:rsid w:val="00BB2CA9"/>
    <w:rsid w:val="00BB3041"/>
    <w:rsid w:val="00BB375C"/>
    <w:rsid w:val="00BB4023"/>
    <w:rsid w:val="00BB46ED"/>
    <w:rsid w:val="00BB60F2"/>
    <w:rsid w:val="00BB6129"/>
    <w:rsid w:val="00BB61E7"/>
    <w:rsid w:val="00BB62BD"/>
    <w:rsid w:val="00BB63C4"/>
    <w:rsid w:val="00BB6547"/>
    <w:rsid w:val="00BB702E"/>
    <w:rsid w:val="00BC21FE"/>
    <w:rsid w:val="00BC22E5"/>
    <w:rsid w:val="00BC230B"/>
    <w:rsid w:val="00BC2DE2"/>
    <w:rsid w:val="00BC38F8"/>
    <w:rsid w:val="00BC39E1"/>
    <w:rsid w:val="00BC41B3"/>
    <w:rsid w:val="00BC4344"/>
    <w:rsid w:val="00BC477B"/>
    <w:rsid w:val="00BC4F96"/>
    <w:rsid w:val="00BC502B"/>
    <w:rsid w:val="00BC565F"/>
    <w:rsid w:val="00BC5B31"/>
    <w:rsid w:val="00BC65F6"/>
    <w:rsid w:val="00BC6824"/>
    <w:rsid w:val="00BC6991"/>
    <w:rsid w:val="00BC6A26"/>
    <w:rsid w:val="00BC6DD8"/>
    <w:rsid w:val="00BC6EE6"/>
    <w:rsid w:val="00BC6F17"/>
    <w:rsid w:val="00BC7480"/>
    <w:rsid w:val="00BC7849"/>
    <w:rsid w:val="00BD0104"/>
    <w:rsid w:val="00BD0383"/>
    <w:rsid w:val="00BD056D"/>
    <w:rsid w:val="00BD19B5"/>
    <w:rsid w:val="00BD1DD7"/>
    <w:rsid w:val="00BD1F6D"/>
    <w:rsid w:val="00BD362E"/>
    <w:rsid w:val="00BD5113"/>
    <w:rsid w:val="00BD56E2"/>
    <w:rsid w:val="00BD6CF4"/>
    <w:rsid w:val="00BD7295"/>
    <w:rsid w:val="00BE0278"/>
    <w:rsid w:val="00BE1A38"/>
    <w:rsid w:val="00BE2204"/>
    <w:rsid w:val="00BE292C"/>
    <w:rsid w:val="00BE37B9"/>
    <w:rsid w:val="00BE3DC0"/>
    <w:rsid w:val="00BE49DB"/>
    <w:rsid w:val="00BE50D6"/>
    <w:rsid w:val="00BE56A8"/>
    <w:rsid w:val="00BE58D7"/>
    <w:rsid w:val="00BE5AA9"/>
    <w:rsid w:val="00BE641E"/>
    <w:rsid w:val="00BE6429"/>
    <w:rsid w:val="00BE6876"/>
    <w:rsid w:val="00BE71D8"/>
    <w:rsid w:val="00BE7607"/>
    <w:rsid w:val="00BF0A78"/>
    <w:rsid w:val="00BF191B"/>
    <w:rsid w:val="00BF372A"/>
    <w:rsid w:val="00BF3FD5"/>
    <w:rsid w:val="00BF4018"/>
    <w:rsid w:val="00BF43B5"/>
    <w:rsid w:val="00BF44BB"/>
    <w:rsid w:val="00BF47CD"/>
    <w:rsid w:val="00BF5240"/>
    <w:rsid w:val="00BF54F6"/>
    <w:rsid w:val="00BF618E"/>
    <w:rsid w:val="00BF6206"/>
    <w:rsid w:val="00BF6645"/>
    <w:rsid w:val="00BF6F10"/>
    <w:rsid w:val="00BF70E3"/>
    <w:rsid w:val="00BF7B35"/>
    <w:rsid w:val="00BF7C15"/>
    <w:rsid w:val="00C000DA"/>
    <w:rsid w:val="00C00142"/>
    <w:rsid w:val="00C015B5"/>
    <w:rsid w:val="00C016A9"/>
    <w:rsid w:val="00C01F27"/>
    <w:rsid w:val="00C0288C"/>
    <w:rsid w:val="00C028CB"/>
    <w:rsid w:val="00C02B00"/>
    <w:rsid w:val="00C0368F"/>
    <w:rsid w:val="00C051FF"/>
    <w:rsid w:val="00C05C47"/>
    <w:rsid w:val="00C06235"/>
    <w:rsid w:val="00C0628A"/>
    <w:rsid w:val="00C068AC"/>
    <w:rsid w:val="00C113A9"/>
    <w:rsid w:val="00C114BE"/>
    <w:rsid w:val="00C123DC"/>
    <w:rsid w:val="00C12A0B"/>
    <w:rsid w:val="00C1481C"/>
    <w:rsid w:val="00C14C2D"/>
    <w:rsid w:val="00C1557B"/>
    <w:rsid w:val="00C16349"/>
    <w:rsid w:val="00C16612"/>
    <w:rsid w:val="00C16ACC"/>
    <w:rsid w:val="00C175F7"/>
    <w:rsid w:val="00C17926"/>
    <w:rsid w:val="00C17A67"/>
    <w:rsid w:val="00C17F39"/>
    <w:rsid w:val="00C20FDD"/>
    <w:rsid w:val="00C217FB"/>
    <w:rsid w:val="00C21A7D"/>
    <w:rsid w:val="00C23074"/>
    <w:rsid w:val="00C238BB"/>
    <w:rsid w:val="00C24862"/>
    <w:rsid w:val="00C24CDC"/>
    <w:rsid w:val="00C261C3"/>
    <w:rsid w:val="00C26282"/>
    <w:rsid w:val="00C26714"/>
    <w:rsid w:val="00C2719D"/>
    <w:rsid w:val="00C27A60"/>
    <w:rsid w:val="00C27A72"/>
    <w:rsid w:val="00C27CDC"/>
    <w:rsid w:val="00C27E2A"/>
    <w:rsid w:val="00C27EAC"/>
    <w:rsid w:val="00C304BE"/>
    <w:rsid w:val="00C304E4"/>
    <w:rsid w:val="00C305A1"/>
    <w:rsid w:val="00C305B3"/>
    <w:rsid w:val="00C3123A"/>
    <w:rsid w:val="00C320F4"/>
    <w:rsid w:val="00C32B85"/>
    <w:rsid w:val="00C34B91"/>
    <w:rsid w:val="00C34C22"/>
    <w:rsid w:val="00C35363"/>
    <w:rsid w:val="00C354A6"/>
    <w:rsid w:val="00C3787E"/>
    <w:rsid w:val="00C414E5"/>
    <w:rsid w:val="00C41B4E"/>
    <w:rsid w:val="00C422CA"/>
    <w:rsid w:val="00C422E3"/>
    <w:rsid w:val="00C42B28"/>
    <w:rsid w:val="00C42B74"/>
    <w:rsid w:val="00C439EC"/>
    <w:rsid w:val="00C43B37"/>
    <w:rsid w:val="00C4468D"/>
    <w:rsid w:val="00C4477C"/>
    <w:rsid w:val="00C44C7F"/>
    <w:rsid w:val="00C44FF6"/>
    <w:rsid w:val="00C45534"/>
    <w:rsid w:val="00C45A48"/>
    <w:rsid w:val="00C45B02"/>
    <w:rsid w:val="00C45EFB"/>
    <w:rsid w:val="00C4648C"/>
    <w:rsid w:val="00C468AF"/>
    <w:rsid w:val="00C500BA"/>
    <w:rsid w:val="00C504A1"/>
    <w:rsid w:val="00C52E9B"/>
    <w:rsid w:val="00C5371C"/>
    <w:rsid w:val="00C55701"/>
    <w:rsid w:val="00C561F7"/>
    <w:rsid w:val="00C56603"/>
    <w:rsid w:val="00C575B1"/>
    <w:rsid w:val="00C57E7C"/>
    <w:rsid w:val="00C60888"/>
    <w:rsid w:val="00C60F6A"/>
    <w:rsid w:val="00C6105D"/>
    <w:rsid w:val="00C611C2"/>
    <w:rsid w:val="00C61B68"/>
    <w:rsid w:val="00C61BEC"/>
    <w:rsid w:val="00C622A4"/>
    <w:rsid w:val="00C6243E"/>
    <w:rsid w:val="00C62579"/>
    <w:rsid w:val="00C62726"/>
    <w:rsid w:val="00C63900"/>
    <w:rsid w:val="00C63915"/>
    <w:rsid w:val="00C6492F"/>
    <w:rsid w:val="00C64B93"/>
    <w:rsid w:val="00C65F75"/>
    <w:rsid w:val="00C66791"/>
    <w:rsid w:val="00C66F73"/>
    <w:rsid w:val="00C67056"/>
    <w:rsid w:val="00C673BA"/>
    <w:rsid w:val="00C67EFF"/>
    <w:rsid w:val="00C70657"/>
    <w:rsid w:val="00C71250"/>
    <w:rsid w:val="00C72108"/>
    <w:rsid w:val="00C72392"/>
    <w:rsid w:val="00C73853"/>
    <w:rsid w:val="00C74857"/>
    <w:rsid w:val="00C74890"/>
    <w:rsid w:val="00C75E10"/>
    <w:rsid w:val="00C75F27"/>
    <w:rsid w:val="00C76260"/>
    <w:rsid w:val="00C76448"/>
    <w:rsid w:val="00C7648F"/>
    <w:rsid w:val="00C76536"/>
    <w:rsid w:val="00C76A28"/>
    <w:rsid w:val="00C76CA1"/>
    <w:rsid w:val="00C76D0E"/>
    <w:rsid w:val="00C76D44"/>
    <w:rsid w:val="00C76DF6"/>
    <w:rsid w:val="00C77589"/>
    <w:rsid w:val="00C777DE"/>
    <w:rsid w:val="00C81085"/>
    <w:rsid w:val="00C81377"/>
    <w:rsid w:val="00C813BC"/>
    <w:rsid w:val="00C81C71"/>
    <w:rsid w:val="00C82125"/>
    <w:rsid w:val="00C83345"/>
    <w:rsid w:val="00C83518"/>
    <w:rsid w:val="00C842FA"/>
    <w:rsid w:val="00C84378"/>
    <w:rsid w:val="00C84439"/>
    <w:rsid w:val="00C84769"/>
    <w:rsid w:val="00C8499C"/>
    <w:rsid w:val="00C84D8B"/>
    <w:rsid w:val="00C85A36"/>
    <w:rsid w:val="00C85DEA"/>
    <w:rsid w:val="00C85E70"/>
    <w:rsid w:val="00C860BF"/>
    <w:rsid w:val="00C90633"/>
    <w:rsid w:val="00C91E5F"/>
    <w:rsid w:val="00C91FA3"/>
    <w:rsid w:val="00C929B1"/>
    <w:rsid w:val="00C92DCB"/>
    <w:rsid w:val="00C92EA8"/>
    <w:rsid w:val="00C92F1A"/>
    <w:rsid w:val="00C9412F"/>
    <w:rsid w:val="00C94F95"/>
    <w:rsid w:val="00C957DF"/>
    <w:rsid w:val="00C95822"/>
    <w:rsid w:val="00C95B56"/>
    <w:rsid w:val="00C95F75"/>
    <w:rsid w:val="00C95FDB"/>
    <w:rsid w:val="00C96538"/>
    <w:rsid w:val="00C96E66"/>
    <w:rsid w:val="00C96FFF"/>
    <w:rsid w:val="00C9762D"/>
    <w:rsid w:val="00C97973"/>
    <w:rsid w:val="00C97A2F"/>
    <w:rsid w:val="00CA069D"/>
    <w:rsid w:val="00CA0DE6"/>
    <w:rsid w:val="00CA0DFA"/>
    <w:rsid w:val="00CA1244"/>
    <w:rsid w:val="00CA2333"/>
    <w:rsid w:val="00CA28E9"/>
    <w:rsid w:val="00CA3517"/>
    <w:rsid w:val="00CA4ADE"/>
    <w:rsid w:val="00CA4DE8"/>
    <w:rsid w:val="00CA5238"/>
    <w:rsid w:val="00CA5D1A"/>
    <w:rsid w:val="00CA5FE6"/>
    <w:rsid w:val="00CA646C"/>
    <w:rsid w:val="00CA67F3"/>
    <w:rsid w:val="00CA69F7"/>
    <w:rsid w:val="00CA6DFF"/>
    <w:rsid w:val="00CA737E"/>
    <w:rsid w:val="00CA7D4D"/>
    <w:rsid w:val="00CB00CE"/>
    <w:rsid w:val="00CB04C1"/>
    <w:rsid w:val="00CB14FC"/>
    <w:rsid w:val="00CB1A78"/>
    <w:rsid w:val="00CB39EE"/>
    <w:rsid w:val="00CB3D0E"/>
    <w:rsid w:val="00CB3D3E"/>
    <w:rsid w:val="00CB4383"/>
    <w:rsid w:val="00CB43B6"/>
    <w:rsid w:val="00CB48A2"/>
    <w:rsid w:val="00CB49A4"/>
    <w:rsid w:val="00CB5B77"/>
    <w:rsid w:val="00CB719C"/>
    <w:rsid w:val="00CB7E3C"/>
    <w:rsid w:val="00CC03A1"/>
    <w:rsid w:val="00CC0A25"/>
    <w:rsid w:val="00CC179F"/>
    <w:rsid w:val="00CC190A"/>
    <w:rsid w:val="00CC2291"/>
    <w:rsid w:val="00CC260F"/>
    <w:rsid w:val="00CC5644"/>
    <w:rsid w:val="00CC663C"/>
    <w:rsid w:val="00CD0A47"/>
    <w:rsid w:val="00CD0CFA"/>
    <w:rsid w:val="00CD1DED"/>
    <w:rsid w:val="00CD1F90"/>
    <w:rsid w:val="00CD2DFA"/>
    <w:rsid w:val="00CD36CA"/>
    <w:rsid w:val="00CD3ED4"/>
    <w:rsid w:val="00CD4D2A"/>
    <w:rsid w:val="00CD55D8"/>
    <w:rsid w:val="00CD5A03"/>
    <w:rsid w:val="00CD5AD4"/>
    <w:rsid w:val="00CD5BFD"/>
    <w:rsid w:val="00CD6449"/>
    <w:rsid w:val="00CD6546"/>
    <w:rsid w:val="00CD6F07"/>
    <w:rsid w:val="00CD7685"/>
    <w:rsid w:val="00CD76A4"/>
    <w:rsid w:val="00CD7F73"/>
    <w:rsid w:val="00CE067E"/>
    <w:rsid w:val="00CE0957"/>
    <w:rsid w:val="00CE1BE0"/>
    <w:rsid w:val="00CE2520"/>
    <w:rsid w:val="00CE2699"/>
    <w:rsid w:val="00CE2ADF"/>
    <w:rsid w:val="00CE2FE8"/>
    <w:rsid w:val="00CE3953"/>
    <w:rsid w:val="00CE3FB7"/>
    <w:rsid w:val="00CE4037"/>
    <w:rsid w:val="00CE4524"/>
    <w:rsid w:val="00CE45CB"/>
    <w:rsid w:val="00CE4A0A"/>
    <w:rsid w:val="00CE4AC2"/>
    <w:rsid w:val="00CE4B8C"/>
    <w:rsid w:val="00CE4E90"/>
    <w:rsid w:val="00CE5C56"/>
    <w:rsid w:val="00CE63B4"/>
    <w:rsid w:val="00CE69E2"/>
    <w:rsid w:val="00CE6CA7"/>
    <w:rsid w:val="00CE6D95"/>
    <w:rsid w:val="00CE7AD7"/>
    <w:rsid w:val="00CF05C9"/>
    <w:rsid w:val="00CF0A13"/>
    <w:rsid w:val="00CF1488"/>
    <w:rsid w:val="00CF1B4C"/>
    <w:rsid w:val="00CF24AB"/>
    <w:rsid w:val="00CF263B"/>
    <w:rsid w:val="00CF3F03"/>
    <w:rsid w:val="00CF4A5D"/>
    <w:rsid w:val="00CF4BEA"/>
    <w:rsid w:val="00CF59C7"/>
    <w:rsid w:val="00CF5EC5"/>
    <w:rsid w:val="00CF664D"/>
    <w:rsid w:val="00CF6920"/>
    <w:rsid w:val="00CF6997"/>
    <w:rsid w:val="00CF7179"/>
    <w:rsid w:val="00CF7550"/>
    <w:rsid w:val="00CF7583"/>
    <w:rsid w:val="00CF78FC"/>
    <w:rsid w:val="00CF7E69"/>
    <w:rsid w:val="00CF7F5C"/>
    <w:rsid w:val="00D00B01"/>
    <w:rsid w:val="00D01D27"/>
    <w:rsid w:val="00D01F35"/>
    <w:rsid w:val="00D026AA"/>
    <w:rsid w:val="00D0277D"/>
    <w:rsid w:val="00D028DE"/>
    <w:rsid w:val="00D029E9"/>
    <w:rsid w:val="00D03366"/>
    <w:rsid w:val="00D0374F"/>
    <w:rsid w:val="00D04E1B"/>
    <w:rsid w:val="00D0669F"/>
    <w:rsid w:val="00D06C13"/>
    <w:rsid w:val="00D0757A"/>
    <w:rsid w:val="00D07589"/>
    <w:rsid w:val="00D07987"/>
    <w:rsid w:val="00D1097C"/>
    <w:rsid w:val="00D11E89"/>
    <w:rsid w:val="00D12603"/>
    <w:rsid w:val="00D12743"/>
    <w:rsid w:val="00D1285F"/>
    <w:rsid w:val="00D12AC6"/>
    <w:rsid w:val="00D13D7F"/>
    <w:rsid w:val="00D14AE4"/>
    <w:rsid w:val="00D1547F"/>
    <w:rsid w:val="00D155EF"/>
    <w:rsid w:val="00D16461"/>
    <w:rsid w:val="00D16476"/>
    <w:rsid w:val="00D16C62"/>
    <w:rsid w:val="00D16DE2"/>
    <w:rsid w:val="00D170F7"/>
    <w:rsid w:val="00D17246"/>
    <w:rsid w:val="00D17B88"/>
    <w:rsid w:val="00D20725"/>
    <w:rsid w:val="00D219D0"/>
    <w:rsid w:val="00D21BF7"/>
    <w:rsid w:val="00D229FB"/>
    <w:rsid w:val="00D23A7C"/>
    <w:rsid w:val="00D23C91"/>
    <w:rsid w:val="00D25ADE"/>
    <w:rsid w:val="00D25B06"/>
    <w:rsid w:val="00D262C2"/>
    <w:rsid w:val="00D262D0"/>
    <w:rsid w:val="00D26568"/>
    <w:rsid w:val="00D26694"/>
    <w:rsid w:val="00D266CA"/>
    <w:rsid w:val="00D270BD"/>
    <w:rsid w:val="00D30C6C"/>
    <w:rsid w:val="00D30F12"/>
    <w:rsid w:val="00D31274"/>
    <w:rsid w:val="00D31C95"/>
    <w:rsid w:val="00D321CB"/>
    <w:rsid w:val="00D3300D"/>
    <w:rsid w:val="00D33F6B"/>
    <w:rsid w:val="00D34E12"/>
    <w:rsid w:val="00D35CB8"/>
    <w:rsid w:val="00D3654C"/>
    <w:rsid w:val="00D370A9"/>
    <w:rsid w:val="00D37AD6"/>
    <w:rsid w:val="00D400F0"/>
    <w:rsid w:val="00D4181A"/>
    <w:rsid w:val="00D41AA4"/>
    <w:rsid w:val="00D42728"/>
    <w:rsid w:val="00D4281C"/>
    <w:rsid w:val="00D43874"/>
    <w:rsid w:val="00D44DA5"/>
    <w:rsid w:val="00D44E19"/>
    <w:rsid w:val="00D457D2"/>
    <w:rsid w:val="00D46166"/>
    <w:rsid w:val="00D4685E"/>
    <w:rsid w:val="00D46971"/>
    <w:rsid w:val="00D475FD"/>
    <w:rsid w:val="00D5063F"/>
    <w:rsid w:val="00D50BCF"/>
    <w:rsid w:val="00D518A1"/>
    <w:rsid w:val="00D52E28"/>
    <w:rsid w:val="00D52FF4"/>
    <w:rsid w:val="00D5331F"/>
    <w:rsid w:val="00D53FD3"/>
    <w:rsid w:val="00D54950"/>
    <w:rsid w:val="00D54EE1"/>
    <w:rsid w:val="00D5527A"/>
    <w:rsid w:val="00D55B14"/>
    <w:rsid w:val="00D55B74"/>
    <w:rsid w:val="00D55CBF"/>
    <w:rsid w:val="00D55DE7"/>
    <w:rsid w:val="00D57275"/>
    <w:rsid w:val="00D574D4"/>
    <w:rsid w:val="00D57F6E"/>
    <w:rsid w:val="00D57F89"/>
    <w:rsid w:val="00D601F9"/>
    <w:rsid w:val="00D6063D"/>
    <w:rsid w:val="00D606DB"/>
    <w:rsid w:val="00D607C4"/>
    <w:rsid w:val="00D620E8"/>
    <w:rsid w:val="00D62C25"/>
    <w:rsid w:val="00D6322D"/>
    <w:rsid w:val="00D64461"/>
    <w:rsid w:val="00D64DAD"/>
    <w:rsid w:val="00D65386"/>
    <w:rsid w:val="00D65D4D"/>
    <w:rsid w:val="00D66837"/>
    <w:rsid w:val="00D66F91"/>
    <w:rsid w:val="00D67E6D"/>
    <w:rsid w:val="00D7015F"/>
    <w:rsid w:val="00D703C3"/>
    <w:rsid w:val="00D726AC"/>
    <w:rsid w:val="00D736B5"/>
    <w:rsid w:val="00D7438B"/>
    <w:rsid w:val="00D74AD3"/>
    <w:rsid w:val="00D74E9F"/>
    <w:rsid w:val="00D74F91"/>
    <w:rsid w:val="00D75DF4"/>
    <w:rsid w:val="00D7600C"/>
    <w:rsid w:val="00D77D88"/>
    <w:rsid w:val="00D80211"/>
    <w:rsid w:val="00D8125F"/>
    <w:rsid w:val="00D82A76"/>
    <w:rsid w:val="00D82EAC"/>
    <w:rsid w:val="00D839B0"/>
    <w:rsid w:val="00D83F18"/>
    <w:rsid w:val="00D84165"/>
    <w:rsid w:val="00D841A6"/>
    <w:rsid w:val="00D843E6"/>
    <w:rsid w:val="00D845D9"/>
    <w:rsid w:val="00D84747"/>
    <w:rsid w:val="00D847D9"/>
    <w:rsid w:val="00D855D6"/>
    <w:rsid w:val="00D85ADB"/>
    <w:rsid w:val="00D8608C"/>
    <w:rsid w:val="00D86D24"/>
    <w:rsid w:val="00D86EC0"/>
    <w:rsid w:val="00D875D6"/>
    <w:rsid w:val="00D876C9"/>
    <w:rsid w:val="00D91E13"/>
    <w:rsid w:val="00D92019"/>
    <w:rsid w:val="00D92687"/>
    <w:rsid w:val="00D940AC"/>
    <w:rsid w:val="00D949D6"/>
    <w:rsid w:val="00D95209"/>
    <w:rsid w:val="00D95995"/>
    <w:rsid w:val="00D96379"/>
    <w:rsid w:val="00D965E5"/>
    <w:rsid w:val="00D97621"/>
    <w:rsid w:val="00DA090C"/>
    <w:rsid w:val="00DA0A5A"/>
    <w:rsid w:val="00DA0C1E"/>
    <w:rsid w:val="00DA0D68"/>
    <w:rsid w:val="00DA18C6"/>
    <w:rsid w:val="00DA1C2E"/>
    <w:rsid w:val="00DA3316"/>
    <w:rsid w:val="00DA44A2"/>
    <w:rsid w:val="00DA4BDC"/>
    <w:rsid w:val="00DA51E8"/>
    <w:rsid w:val="00DA538F"/>
    <w:rsid w:val="00DA5CC2"/>
    <w:rsid w:val="00DA764B"/>
    <w:rsid w:val="00DA79D8"/>
    <w:rsid w:val="00DA7BB8"/>
    <w:rsid w:val="00DB1608"/>
    <w:rsid w:val="00DB4180"/>
    <w:rsid w:val="00DB43FB"/>
    <w:rsid w:val="00DB4A1D"/>
    <w:rsid w:val="00DB6A7B"/>
    <w:rsid w:val="00DB6E3B"/>
    <w:rsid w:val="00DB7231"/>
    <w:rsid w:val="00DB7CEF"/>
    <w:rsid w:val="00DC0FB1"/>
    <w:rsid w:val="00DC2117"/>
    <w:rsid w:val="00DC26BC"/>
    <w:rsid w:val="00DC2968"/>
    <w:rsid w:val="00DC2AB1"/>
    <w:rsid w:val="00DC4740"/>
    <w:rsid w:val="00DC4875"/>
    <w:rsid w:val="00DC4B3D"/>
    <w:rsid w:val="00DC6C94"/>
    <w:rsid w:val="00DC72A0"/>
    <w:rsid w:val="00DC7C1A"/>
    <w:rsid w:val="00DD03AB"/>
    <w:rsid w:val="00DD0921"/>
    <w:rsid w:val="00DD1750"/>
    <w:rsid w:val="00DD17ED"/>
    <w:rsid w:val="00DD2B16"/>
    <w:rsid w:val="00DD3002"/>
    <w:rsid w:val="00DD3035"/>
    <w:rsid w:val="00DD355A"/>
    <w:rsid w:val="00DD3F22"/>
    <w:rsid w:val="00DD4C55"/>
    <w:rsid w:val="00DD5D99"/>
    <w:rsid w:val="00DD69F3"/>
    <w:rsid w:val="00DD703E"/>
    <w:rsid w:val="00DD7AFE"/>
    <w:rsid w:val="00DE040D"/>
    <w:rsid w:val="00DE0507"/>
    <w:rsid w:val="00DE143A"/>
    <w:rsid w:val="00DE200A"/>
    <w:rsid w:val="00DE202E"/>
    <w:rsid w:val="00DE25DF"/>
    <w:rsid w:val="00DE2EB7"/>
    <w:rsid w:val="00DE413C"/>
    <w:rsid w:val="00DE42DF"/>
    <w:rsid w:val="00DE4BD1"/>
    <w:rsid w:val="00DE5967"/>
    <w:rsid w:val="00DE6253"/>
    <w:rsid w:val="00DE6F06"/>
    <w:rsid w:val="00DE793C"/>
    <w:rsid w:val="00DE7AB6"/>
    <w:rsid w:val="00DF0789"/>
    <w:rsid w:val="00DF0D91"/>
    <w:rsid w:val="00DF0E3F"/>
    <w:rsid w:val="00DF1155"/>
    <w:rsid w:val="00DF1569"/>
    <w:rsid w:val="00DF158F"/>
    <w:rsid w:val="00DF1604"/>
    <w:rsid w:val="00DF24BB"/>
    <w:rsid w:val="00DF2749"/>
    <w:rsid w:val="00DF2E7F"/>
    <w:rsid w:val="00DF2E8D"/>
    <w:rsid w:val="00DF35CB"/>
    <w:rsid w:val="00DF37C6"/>
    <w:rsid w:val="00DF43F0"/>
    <w:rsid w:val="00DF4EF0"/>
    <w:rsid w:val="00DF643E"/>
    <w:rsid w:val="00DF64DE"/>
    <w:rsid w:val="00DF6646"/>
    <w:rsid w:val="00DF6A01"/>
    <w:rsid w:val="00DF6CEC"/>
    <w:rsid w:val="00DF793F"/>
    <w:rsid w:val="00E00261"/>
    <w:rsid w:val="00E008C8"/>
    <w:rsid w:val="00E0093E"/>
    <w:rsid w:val="00E009CD"/>
    <w:rsid w:val="00E01FE6"/>
    <w:rsid w:val="00E02E7B"/>
    <w:rsid w:val="00E03353"/>
    <w:rsid w:val="00E049E7"/>
    <w:rsid w:val="00E04B66"/>
    <w:rsid w:val="00E04DAE"/>
    <w:rsid w:val="00E04E2F"/>
    <w:rsid w:val="00E0526A"/>
    <w:rsid w:val="00E06259"/>
    <w:rsid w:val="00E069B6"/>
    <w:rsid w:val="00E06A3F"/>
    <w:rsid w:val="00E06B92"/>
    <w:rsid w:val="00E0764F"/>
    <w:rsid w:val="00E10002"/>
    <w:rsid w:val="00E105B9"/>
    <w:rsid w:val="00E10C20"/>
    <w:rsid w:val="00E11156"/>
    <w:rsid w:val="00E1157E"/>
    <w:rsid w:val="00E11B1D"/>
    <w:rsid w:val="00E11DEB"/>
    <w:rsid w:val="00E127EA"/>
    <w:rsid w:val="00E1426D"/>
    <w:rsid w:val="00E142DC"/>
    <w:rsid w:val="00E142FF"/>
    <w:rsid w:val="00E14C71"/>
    <w:rsid w:val="00E15009"/>
    <w:rsid w:val="00E15351"/>
    <w:rsid w:val="00E15A00"/>
    <w:rsid w:val="00E16C75"/>
    <w:rsid w:val="00E16D20"/>
    <w:rsid w:val="00E16DA6"/>
    <w:rsid w:val="00E16FAD"/>
    <w:rsid w:val="00E1721D"/>
    <w:rsid w:val="00E17304"/>
    <w:rsid w:val="00E17366"/>
    <w:rsid w:val="00E17579"/>
    <w:rsid w:val="00E17BE7"/>
    <w:rsid w:val="00E2039E"/>
    <w:rsid w:val="00E20679"/>
    <w:rsid w:val="00E2162F"/>
    <w:rsid w:val="00E22CA4"/>
    <w:rsid w:val="00E23712"/>
    <w:rsid w:val="00E23947"/>
    <w:rsid w:val="00E24EE3"/>
    <w:rsid w:val="00E25CAD"/>
    <w:rsid w:val="00E26162"/>
    <w:rsid w:val="00E26682"/>
    <w:rsid w:val="00E266E4"/>
    <w:rsid w:val="00E268C9"/>
    <w:rsid w:val="00E26C4C"/>
    <w:rsid w:val="00E26ED0"/>
    <w:rsid w:val="00E273FE"/>
    <w:rsid w:val="00E27C83"/>
    <w:rsid w:val="00E3081E"/>
    <w:rsid w:val="00E30DA2"/>
    <w:rsid w:val="00E30E09"/>
    <w:rsid w:val="00E315D4"/>
    <w:rsid w:val="00E31D21"/>
    <w:rsid w:val="00E3232F"/>
    <w:rsid w:val="00E335E9"/>
    <w:rsid w:val="00E33C81"/>
    <w:rsid w:val="00E34134"/>
    <w:rsid w:val="00E3417D"/>
    <w:rsid w:val="00E34641"/>
    <w:rsid w:val="00E3469F"/>
    <w:rsid w:val="00E34797"/>
    <w:rsid w:val="00E35902"/>
    <w:rsid w:val="00E35BFD"/>
    <w:rsid w:val="00E35C5D"/>
    <w:rsid w:val="00E3639A"/>
    <w:rsid w:val="00E365D8"/>
    <w:rsid w:val="00E37822"/>
    <w:rsid w:val="00E404E0"/>
    <w:rsid w:val="00E40F2A"/>
    <w:rsid w:val="00E41E71"/>
    <w:rsid w:val="00E4341C"/>
    <w:rsid w:val="00E43A81"/>
    <w:rsid w:val="00E44259"/>
    <w:rsid w:val="00E44457"/>
    <w:rsid w:val="00E4447B"/>
    <w:rsid w:val="00E44F80"/>
    <w:rsid w:val="00E454F0"/>
    <w:rsid w:val="00E455A4"/>
    <w:rsid w:val="00E4574F"/>
    <w:rsid w:val="00E45A86"/>
    <w:rsid w:val="00E45E8C"/>
    <w:rsid w:val="00E46421"/>
    <w:rsid w:val="00E464FB"/>
    <w:rsid w:val="00E46A17"/>
    <w:rsid w:val="00E46C05"/>
    <w:rsid w:val="00E474FD"/>
    <w:rsid w:val="00E500A8"/>
    <w:rsid w:val="00E50F53"/>
    <w:rsid w:val="00E51A41"/>
    <w:rsid w:val="00E51ACB"/>
    <w:rsid w:val="00E51E2F"/>
    <w:rsid w:val="00E523BE"/>
    <w:rsid w:val="00E523EE"/>
    <w:rsid w:val="00E52848"/>
    <w:rsid w:val="00E53337"/>
    <w:rsid w:val="00E53C8E"/>
    <w:rsid w:val="00E540D1"/>
    <w:rsid w:val="00E557C8"/>
    <w:rsid w:val="00E559E5"/>
    <w:rsid w:val="00E56986"/>
    <w:rsid w:val="00E569B4"/>
    <w:rsid w:val="00E56D71"/>
    <w:rsid w:val="00E5722A"/>
    <w:rsid w:val="00E57C46"/>
    <w:rsid w:val="00E60652"/>
    <w:rsid w:val="00E62137"/>
    <w:rsid w:val="00E628D9"/>
    <w:rsid w:val="00E62928"/>
    <w:rsid w:val="00E637C2"/>
    <w:rsid w:val="00E63A10"/>
    <w:rsid w:val="00E64240"/>
    <w:rsid w:val="00E64C59"/>
    <w:rsid w:val="00E65964"/>
    <w:rsid w:val="00E6745E"/>
    <w:rsid w:val="00E67A4B"/>
    <w:rsid w:val="00E67F47"/>
    <w:rsid w:val="00E70194"/>
    <w:rsid w:val="00E720BE"/>
    <w:rsid w:val="00E72D93"/>
    <w:rsid w:val="00E73711"/>
    <w:rsid w:val="00E73F7A"/>
    <w:rsid w:val="00E74020"/>
    <w:rsid w:val="00E74071"/>
    <w:rsid w:val="00E74ABA"/>
    <w:rsid w:val="00E74D14"/>
    <w:rsid w:val="00E751C9"/>
    <w:rsid w:val="00E76A4B"/>
    <w:rsid w:val="00E772BA"/>
    <w:rsid w:val="00E77D3F"/>
    <w:rsid w:val="00E77E2E"/>
    <w:rsid w:val="00E77F70"/>
    <w:rsid w:val="00E8017E"/>
    <w:rsid w:val="00E805E9"/>
    <w:rsid w:val="00E80B07"/>
    <w:rsid w:val="00E80EF1"/>
    <w:rsid w:val="00E8171D"/>
    <w:rsid w:val="00E81CDC"/>
    <w:rsid w:val="00E81F58"/>
    <w:rsid w:val="00E82FFD"/>
    <w:rsid w:val="00E83048"/>
    <w:rsid w:val="00E83792"/>
    <w:rsid w:val="00E83FC2"/>
    <w:rsid w:val="00E846BC"/>
    <w:rsid w:val="00E849FB"/>
    <w:rsid w:val="00E8514E"/>
    <w:rsid w:val="00E861EA"/>
    <w:rsid w:val="00E865E4"/>
    <w:rsid w:val="00E86F06"/>
    <w:rsid w:val="00E87E10"/>
    <w:rsid w:val="00E90200"/>
    <w:rsid w:val="00E90763"/>
    <w:rsid w:val="00E90900"/>
    <w:rsid w:val="00E92454"/>
    <w:rsid w:val="00E93B72"/>
    <w:rsid w:val="00E943FA"/>
    <w:rsid w:val="00E94ABA"/>
    <w:rsid w:val="00E94E39"/>
    <w:rsid w:val="00E95622"/>
    <w:rsid w:val="00E95B59"/>
    <w:rsid w:val="00E95E0A"/>
    <w:rsid w:val="00E962C9"/>
    <w:rsid w:val="00E96329"/>
    <w:rsid w:val="00E97945"/>
    <w:rsid w:val="00E97CC4"/>
    <w:rsid w:val="00EA0A0C"/>
    <w:rsid w:val="00EA1CCF"/>
    <w:rsid w:val="00EA1DFC"/>
    <w:rsid w:val="00EA2673"/>
    <w:rsid w:val="00EA41C1"/>
    <w:rsid w:val="00EA4A9B"/>
    <w:rsid w:val="00EA4E4B"/>
    <w:rsid w:val="00EA5925"/>
    <w:rsid w:val="00EA6904"/>
    <w:rsid w:val="00EA693A"/>
    <w:rsid w:val="00EA7921"/>
    <w:rsid w:val="00EA7DED"/>
    <w:rsid w:val="00EB0F10"/>
    <w:rsid w:val="00EB10B8"/>
    <w:rsid w:val="00EB1383"/>
    <w:rsid w:val="00EB1928"/>
    <w:rsid w:val="00EB1B3F"/>
    <w:rsid w:val="00EB1B6B"/>
    <w:rsid w:val="00EB1CC8"/>
    <w:rsid w:val="00EB2A44"/>
    <w:rsid w:val="00EB2C41"/>
    <w:rsid w:val="00EB2CA8"/>
    <w:rsid w:val="00EB31FC"/>
    <w:rsid w:val="00EB330C"/>
    <w:rsid w:val="00EB3405"/>
    <w:rsid w:val="00EB3B49"/>
    <w:rsid w:val="00EB400C"/>
    <w:rsid w:val="00EB4305"/>
    <w:rsid w:val="00EB48F0"/>
    <w:rsid w:val="00EB4D86"/>
    <w:rsid w:val="00EB5664"/>
    <w:rsid w:val="00EB577E"/>
    <w:rsid w:val="00EB57DD"/>
    <w:rsid w:val="00EB5E25"/>
    <w:rsid w:val="00EB6EEB"/>
    <w:rsid w:val="00EB74DC"/>
    <w:rsid w:val="00EB7EEE"/>
    <w:rsid w:val="00EC017D"/>
    <w:rsid w:val="00EC0242"/>
    <w:rsid w:val="00EC03D7"/>
    <w:rsid w:val="00EC0D74"/>
    <w:rsid w:val="00EC2212"/>
    <w:rsid w:val="00EC2C15"/>
    <w:rsid w:val="00EC3CDD"/>
    <w:rsid w:val="00EC44D4"/>
    <w:rsid w:val="00EC4EBC"/>
    <w:rsid w:val="00EC599F"/>
    <w:rsid w:val="00EC6397"/>
    <w:rsid w:val="00EC6BD1"/>
    <w:rsid w:val="00EC6CE0"/>
    <w:rsid w:val="00EC6E53"/>
    <w:rsid w:val="00ED09D3"/>
    <w:rsid w:val="00ED1E0B"/>
    <w:rsid w:val="00ED22A3"/>
    <w:rsid w:val="00ED3346"/>
    <w:rsid w:val="00ED36E0"/>
    <w:rsid w:val="00ED5D26"/>
    <w:rsid w:val="00ED699E"/>
    <w:rsid w:val="00ED6A59"/>
    <w:rsid w:val="00ED6C74"/>
    <w:rsid w:val="00ED6E1A"/>
    <w:rsid w:val="00ED739E"/>
    <w:rsid w:val="00ED7D27"/>
    <w:rsid w:val="00EE0298"/>
    <w:rsid w:val="00EE09F9"/>
    <w:rsid w:val="00EE0ECE"/>
    <w:rsid w:val="00EE10F3"/>
    <w:rsid w:val="00EE1DE0"/>
    <w:rsid w:val="00EE2372"/>
    <w:rsid w:val="00EE3647"/>
    <w:rsid w:val="00EE5356"/>
    <w:rsid w:val="00EE55F2"/>
    <w:rsid w:val="00EE5C3D"/>
    <w:rsid w:val="00EE5CEE"/>
    <w:rsid w:val="00EF0DC8"/>
    <w:rsid w:val="00EF138F"/>
    <w:rsid w:val="00EF1762"/>
    <w:rsid w:val="00EF19BF"/>
    <w:rsid w:val="00EF1F10"/>
    <w:rsid w:val="00EF4332"/>
    <w:rsid w:val="00EF443C"/>
    <w:rsid w:val="00EF51DA"/>
    <w:rsid w:val="00EF5325"/>
    <w:rsid w:val="00EF5471"/>
    <w:rsid w:val="00EF5FDC"/>
    <w:rsid w:val="00EF646F"/>
    <w:rsid w:val="00EF766B"/>
    <w:rsid w:val="00EF784D"/>
    <w:rsid w:val="00EF7D5C"/>
    <w:rsid w:val="00F012AB"/>
    <w:rsid w:val="00F01A98"/>
    <w:rsid w:val="00F01EE3"/>
    <w:rsid w:val="00F02AE6"/>
    <w:rsid w:val="00F0350B"/>
    <w:rsid w:val="00F03AF9"/>
    <w:rsid w:val="00F03FFA"/>
    <w:rsid w:val="00F04B07"/>
    <w:rsid w:val="00F052F2"/>
    <w:rsid w:val="00F054B6"/>
    <w:rsid w:val="00F06B29"/>
    <w:rsid w:val="00F06BFE"/>
    <w:rsid w:val="00F06D10"/>
    <w:rsid w:val="00F078B9"/>
    <w:rsid w:val="00F07A71"/>
    <w:rsid w:val="00F1056C"/>
    <w:rsid w:val="00F1088B"/>
    <w:rsid w:val="00F10CB6"/>
    <w:rsid w:val="00F10E7F"/>
    <w:rsid w:val="00F11242"/>
    <w:rsid w:val="00F118BD"/>
    <w:rsid w:val="00F12EDF"/>
    <w:rsid w:val="00F131D0"/>
    <w:rsid w:val="00F13238"/>
    <w:rsid w:val="00F13C7B"/>
    <w:rsid w:val="00F14144"/>
    <w:rsid w:val="00F14281"/>
    <w:rsid w:val="00F149AA"/>
    <w:rsid w:val="00F14A83"/>
    <w:rsid w:val="00F14D7B"/>
    <w:rsid w:val="00F154B5"/>
    <w:rsid w:val="00F158C4"/>
    <w:rsid w:val="00F17134"/>
    <w:rsid w:val="00F17763"/>
    <w:rsid w:val="00F17B97"/>
    <w:rsid w:val="00F210CC"/>
    <w:rsid w:val="00F216B6"/>
    <w:rsid w:val="00F21736"/>
    <w:rsid w:val="00F236B8"/>
    <w:rsid w:val="00F24352"/>
    <w:rsid w:val="00F24F65"/>
    <w:rsid w:val="00F25E07"/>
    <w:rsid w:val="00F26026"/>
    <w:rsid w:val="00F2684A"/>
    <w:rsid w:val="00F269EB"/>
    <w:rsid w:val="00F27551"/>
    <w:rsid w:val="00F305C6"/>
    <w:rsid w:val="00F32959"/>
    <w:rsid w:val="00F32FBE"/>
    <w:rsid w:val="00F3389D"/>
    <w:rsid w:val="00F33938"/>
    <w:rsid w:val="00F33E7B"/>
    <w:rsid w:val="00F3413F"/>
    <w:rsid w:val="00F34398"/>
    <w:rsid w:val="00F344B7"/>
    <w:rsid w:val="00F34D21"/>
    <w:rsid w:val="00F36090"/>
    <w:rsid w:val="00F36D7D"/>
    <w:rsid w:val="00F37646"/>
    <w:rsid w:val="00F37809"/>
    <w:rsid w:val="00F37BF0"/>
    <w:rsid w:val="00F4019A"/>
    <w:rsid w:val="00F402EE"/>
    <w:rsid w:val="00F403A6"/>
    <w:rsid w:val="00F40ABD"/>
    <w:rsid w:val="00F40B02"/>
    <w:rsid w:val="00F41250"/>
    <w:rsid w:val="00F41627"/>
    <w:rsid w:val="00F418F8"/>
    <w:rsid w:val="00F41DC9"/>
    <w:rsid w:val="00F421AB"/>
    <w:rsid w:val="00F42900"/>
    <w:rsid w:val="00F430C8"/>
    <w:rsid w:val="00F43898"/>
    <w:rsid w:val="00F45026"/>
    <w:rsid w:val="00F453D8"/>
    <w:rsid w:val="00F4564C"/>
    <w:rsid w:val="00F45F07"/>
    <w:rsid w:val="00F46016"/>
    <w:rsid w:val="00F4734B"/>
    <w:rsid w:val="00F47761"/>
    <w:rsid w:val="00F500F3"/>
    <w:rsid w:val="00F50F1A"/>
    <w:rsid w:val="00F5335B"/>
    <w:rsid w:val="00F544B5"/>
    <w:rsid w:val="00F54917"/>
    <w:rsid w:val="00F5542F"/>
    <w:rsid w:val="00F5571E"/>
    <w:rsid w:val="00F55967"/>
    <w:rsid w:val="00F55F09"/>
    <w:rsid w:val="00F5610B"/>
    <w:rsid w:val="00F577A9"/>
    <w:rsid w:val="00F60A6C"/>
    <w:rsid w:val="00F61789"/>
    <w:rsid w:val="00F61A0B"/>
    <w:rsid w:val="00F628DD"/>
    <w:rsid w:val="00F629D5"/>
    <w:rsid w:val="00F6355C"/>
    <w:rsid w:val="00F63BD4"/>
    <w:rsid w:val="00F645E0"/>
    <w:rsid w:val="00F64BD8"/>
    <w:rsid w:val="00F650EE"/>
    <w:rsid w:val="00F6532F"/>
    <w:rsid w:val="00F65FA6"/>
    <w:rsid w:val="00F6608F"/>
    <w:rsid w:val="00F66096"/>
    <w:rsid w:val="00F66456"/>
    <w:rsid w:val="00F66F19"/>
    <w:rsid w:val="00F66F92"/>
    <w:rsid w:val="00F70DDC"/>
    <w:rsid w:val="00F71096"/>
    <w:rsid w:val="00F711DC"/>
    <w:rsid w:val="00F7125C"/>
    <w:rsid w:val="00F71C18"/>
    <w:rsid w:val="00F725B6"/>
    <w:rsid w:val="00F72876"/>
    <w:rsid w:val="00F728FB"/>
    <w:rsid w:val="00F72AE5"/>
    <w:rsid w:val="00F73DE7"/>
    <w:rsid w:val="00F73E3E"/>
    <w:rsid w:val="00F74643"/>
    <w:rsid w:val="00F75000"/>
    <w:rsid w:val="00F7687F"/>
    <w:rsid w:val="00F76E9F"/>
    <w:rsid w:val="00F77445"/>
    <w:rsid w:val="00F77596"/>
    <w:rsid w:val="00F77843"/>
    <w:rsid w:val="00F77FEC"/>
    <w:rsid w:val="00F803DF"/>
    <w:rsid w:val="00F808DE"/>
    <w:rsid w:val="00F81383"/>
    <w:rsid w:val="00F822E1"/>
    <w:rsid w:val="00F8240D"/>
    <w:rsid w:val="00F8253C"/>
    <w:rsid w:val="00F8273B"/>
    <w:rsid w:val="00F82748"/>
    <w:rsid w:val="00F83705"/>
    <w:rsid w:val="00F84D11"/>
    <w:rsid w:val="00F8516D"/>
    <w:rsid w:val="00F8592E"/>
    <w:rsid w:val="00F86220"/>
    <w:rsid w:val="00F912B7"/>
    <w:rsid w:val="00F914BF"/>
    <w:rsid w:val="00F91770"/>
    <w:rsid w:val="00F91920"/>
    <w:rsid w:val="00F91D0D"/>
    <w:rsid w:val="00F92E11"/>
    <w:rsid w:val="00F93920"/>
    <w:rsid w:val="00F93E66"/>
    <w:rsid w:val="00F94A16"/>
    <w:rsid w:val="00F94A5C"/>
    <w:rsid w:val="00F95A2F"/>
    <w:rsid w:val="00F95BC1"/>
    <w:rsid w:val="00F95D96"/>
    <w:rsid w:val="00F96E50"/>
    <w:rsid w:val="00F96E54"/>
    <w:rsid w:val="00F97548"/>
    <w:rsid w:val="00FA01EB"/>
    <w:rsid w:val="00FA1229"/>
    <w:rsid w:val="00FA170D"/>
    <w:rsid w:val="00FA1DAF"/>
    <w:rsid w:val="00FA2C08"/>
    <w:rsid w:val="00FA3621"/>
    <w:rsid w:val="00FA3643"/>
    <w:rsid w:val="00FA3A6D"/>
    <w:rsid w:val="00FA4874"/>
    <w:rsid w:val="00FA4AB3"/>
    <w:rsid w:val="00FA5435"/>
    <w:rsid w:val="00FA5FA1"/>
    <w:rsid w:val="00FA6E70"/>
    <w:rsid w:val="00FA729E"/>
    <w:rsid w:val="00FA72AC"/>
    <w:rsid w:val="00FB057C"/>
    <w:rsid w:val="00FB0C16"/>
    <w:rsid w:val="00FB1812"/>
    <w:rsid w:val="00FB1EEB"/>
    <w:rsid w:val="00FB4EE4"/>
    <w:rsid w:val="00FB5645"/>
    <w:rsid w:val="00FB5662"/>
    <w:rsid w:val="00FB5867"/>
    <w:rsid w:val="00FB5F07"/>
    <w:rsid w:val="00FB710E"/>
    <w:rsid w:val="00FB7FCE"/>
    <w:rsid w:val="00FC0583"/>
    <w:rsid w:val="00FC0FE1"/>
    <w:rsid w:val="00FC1484"/>
    <w:rsid w:val="00FC1737"/>
    <w:rsid w:val="00FC192E"/>
    <w:rsid w:val="00FC2187"/>
    <w:rsid w:val="00FC2225"/>
    <w:rsid w:val="00FC24F1"/>
    <w:rsid w:val="00FC3231"/>
    <w:rsid w:val="00FC3BF8"/>
    <w:rsid w:val="00FC4C3F"/>
    <w:rsid w:val="00FC527B"/>
    <w:rsid w:val="00FC572B"/>
    <w:rsid w:val="00FC5962"/>
    <w:rsid w:val="00FC5AD1"/>
    <w:rsid w:val="00FC6117"/>
    <w:rsid w:val="00FC6B7F"/>
    <w:rsid w:val="00FC6D6E"/>
    <w:rsid w:val="00FC6D8D"/>
    <w:rsid w:val="00FC752B"/>
    <w:rsid w:val="00FC75BF"/>
    <w:rsid w:val="00FD0195"/>
    <w:rsid w:val="00FD0F56"/>
    <w:rsid w:val="00FD1158"/>
    <w:rsid w:val="00FD176F"/>
    <w:rsid w:val="00FD183B"/>
    <w:rsid w:val="00FD199E"/>
    <w:rsid w:val="00FD1AD4"/>
    <w:rsid w:val="00FD2AF6"/>
    <w:rsid w:val="00FD2F22"/>
    <w:rsid w:val="00FD381B"/>
    <w:rsid w:val="00FD391C"/>
    <w:rsid w:val="00FD4565"/>
    <w:rsid w:val="00FD46CF"/>
    <w:rsid w:val="00FD47D1"/>
    <w:rsid w:val="00FD4880"/>
    <w:rsid w:val="00FD4F3E"/>
    <w:rsid w:val="00FD559A"/>
    <w:rsid w:val="00FD5E84"/>
    <w:rsid w:val="00FD63FE"/>
    <w:rsid w:val="00FD6588"/>
    <w:rsid w:val="00FD75B2"/>
    <w:rsid w:val="00FD7E61"/>
    <w:rsid w:val="00FE1B7C"/>
    <w:rsid w:val="00FE24B0"/>
    <w:rsid w:val="00FE3675"/>
    <w:rsid w:val="00FE4715"/>
    <w:rsid w:val="00FE5316"/>
    <w:rsid w:val="00FE5791"/>
    <w:rsid w:val="00FE5F5D"/>
    <w:rsid w:val="00FE643C"/>
    <w:rsid w:val="00FE64E2"/>
    <w:rsid w:val="00FE65AB"/>
    <w:rsid w:val="00FE68BD"/>
    <w:rsid w:val="00FE6DFD"/>
    <w:rsid w:val="00FE6F54"/>
    <w:rsid w:val="00FE747F"/>
    <w:rsid w:val="00FE7760"/>
    <w:rsid w:val="00FE78B4"/>
    <w:rsid w:val="00FE7C68"/>
    <w:rsid w:val="00FF1CD7"/>
    <w:rsid w:val="00FF268A"/>
    <w:rsid w:val="00FF3BF6"/>
    <w:rsid w:val="00FF3FE5"/>
    <w:rsid w:val="00FF4AA8"/>
    <w:rsid w:val="00FF4FFC"/>
    <w:rsid w:val="00FF743D"/>
    <w:rsid w:val="00FF7E75"/>
    <w:rsid w:val="00FF7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0ADF"/>
  <w15:docId w15:val="{45714413-FFD9-45A1-8960-CCD9A056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50"/>
    <w:pPr>
      <w:bidi/>
      <w:ind w:left="300" w:hanging="357"/>
    </w:pPr>
    <w:rPr>
      <w:rFonts w:eastAsiaTheme="minorEastAsia"/>
    </w:rPr>
  </w:style>
  <w:style w:type="paragraph" w:styleId="Heading1">
    <w:name w:val="heading 1"/>
    <w:basedOn w:val="Normal"/>
    <w:next w:val="Normal"/>
    <w:link w:val="Heading1Char"/>
    <w:uiPriority w:val="9"/>
    <w:qFormat/>
    <w:rsid w:val="00CF1B4C"/>
    <w:pPr>
      <w:keepNext/>
      <w:keepLines/>
      <w:bidi w:val="0"/>
      <w:spacing w:before="240" w:after="0" w:line="259" w:lineRule="auto"/>
      <w:ind w:left="0" w:firstLine="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26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bidi w:val="0"/>
      <w:spacing w:after="0" w:line="240" w:lineRule="auto"/>
      <w:ind w:left="0" w:firstLine="0"/>
    </w:pPr>
    <w:rPr>
      <w:rFonts w:eastAsiaTheme="minorHAnsi"/>
    </w:r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bidi w:val="0"/>
      <w:spacing w:after="0" w:line="240" w:lineRule="auto"/>
      <w:ind w:left="0" w:firstLin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bidi w:val="0"/>
      <w:spacing w:after="160" w:line="259" w:lineRule="auto"/>
      <w:ind w:left="720" w:firstLine="0"/>
      <w:contextualSpacing/>
    </w:pPr>
    <w:rPr>
      <w:rFonts w:eastAsiaTheme="minorHAnsi"/>
    </w:r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bidi w:val="0"/>
      <w:spacing w:after="0" w:line="240" w:lineRule="auto"/>
      <w:ind w:left="0" w:firstLine="0"/>
    </w:pPr>
    <w:rPr>
      <w:rFonts w:eastAsiaTheme="minorHAnsi"/>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spacing w:after="120" w:line="380" w:lineRule="exact"/>
      <w:ind w:left="1247" w:right="1247" w:firstLine="0"/>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bidi w:val="0"/>
      <w:spacing w:after="400" w:line="240" w:lineRule="auto"/>
      <w:ind w:left="0" w:firstLine="0"/>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spacing w:after="100" w:line="264" w:lineRule="auto"/>
      <w:ind w:left="200" w:firstLine="0"/>
    </w:pPr>
    <w:rPr>
      <w:sz w:val="20"/>
      <w:szCs w:val="20"/>
      <w:lang w:eastAsia="ja-JP"/>
    </w:rPr>
  </w:style>
  <w:style w:type="paragraph" w:styleId="TOC1">
    <w:name w:val="toc 1"/>
    <w:basedOn w:val="Normal"/>
    <w:next w:val="Normal"/>
    <w:autoRedefine/>
    <w:uiPriority w:val="39"/>
    <w:unhideWhenUsed/>
    <w:rsid w:val="006A7DE0"/>
    <w:pPr>
      <w:tabs>
        <w:tab w:val="right" w:leader="dot" w:pos="9350"/>
      </w:tabs>
      <w:spacing w:after="100"/>
      <w:ind w:left="0" w:firstLine="0"/>
    </w:pPr>
    <w:rPr>
      <w:rFonts w:ascii="Traditional Arabic"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2">
    <w:name w:val="Unresolved Mention2"/>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bidi w:val="0"/>
      <w:spacing w:before="100" w:beforeAutospacing="1" w:after="100" w:afterAutospacing="1" w:line="240" w:lineRule="auto"/>
      <w:ind w:left="0" w:firstLine="0"/>
    </w:pPr>
    <w:rPr>
      <w:rFonts w:ascii="Times New Roman" w:eastAsia="Times New Roman" w:hAnsi="Times New Roman" w:cs="Times New Roman"/>
      <w:sz w:val="24"/>
      <w:szCs w:val="24"/>
    </w:rPr>
  </w:style>
  <w:style w:type="table" w:customStyle="1" w:styleId="PlainTable11">
    <w:name w:val="Plain Table 1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spacing w:after="100" w:line="259" w:lineRule="auto"/>
      <w:ind w:left="0" w:firstLine="0"/>
    </w:pPr>
    <w:rPr>
      <w:rFonts w:ascii="Traditional Arabic" w:eastAsiaTheme="minorHAnsi" w:hAnsi="Traditional Arabic" w:cs="Traditional Arabic"/>
      <w:b/>
      <w:bCs/>
      <w:noProof/>
      <w:sz w:val="28"/>
      <w:szCs w:val="28"/>
      <w:lang w:bidi="ar-EG"/>
    </w:rPr>
  </w:style>
  <w:style w:type="table" w:customStyle="1" w:styleId="GridTable5Dark-Accent41">
    <w:name w:val="Grid Table 5 Dark - Accent 41"/>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 w:type="paragraph" w:styleId="EndnoteText">
    <w:name w:val="endnote text"/>
    <w:basedOn w:val="Normal"/>
    <w:link w:val="EndnoteTextChar"/>
    <w:uiPriority w:val="99"/>
    <w:semiHidden/>
    <w:unhideWhenUsed/>
    <w:rsid w:val="00A611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18E"/>
    <w:rPr>
      <w:rFonts w:eastAsiaTheme="minorEastAsia"/>
      <w:sz w:val="20"/>
      <w:szCs w:val="20"/>
    </w:rPr>
  </w:style>
  <w:style w:type="character" w:styleId="EndnoteReference">
    <w:name w:val="endnote reference"/>
    <w:basedOn w:val="DefaultParagraphFont"/>
    <w:uiPriority w:val="99"/>
    <w:semiHidden/>
    <w:unhideWhenUsed/>
    <w:rsid w:val="00A6118E"/>
    <w:rPr>
      <w:vertAlign w:val="superscript"/>
    </w:rPr>
  </w:style>
  <w:style w:type="paragraph" w:customStyle="1" w:styleId="a">
    <w:name w:val="تذييل صفحة"/>
    <w:basedOn w:val="Normal"/>
    <w:link w:val="Char"/>
    <w:uiPriority w:val="99"/>
    <w:unhideWhenUsed/>
    <w:rsid w:val="00657714"/>
    <w:pPr>
      <w:tabs>
        <w:tab w:val="center" w:pos="4680"/>
        <w:tab w:val="right" w:pos="9360"/>
      </w:tabs>
      <w:spacing w:after="0" w:line="240" w:lineRule="auto"/>
      <w:ind w:left="0" w:firstLine="0"/>
    </w:pPr>
    <w:rPr>
      <w:rFonts w:ascii="Calibri" w:eastAsia="Times New Roman" w:hAnsi="Calibri" w:cs="Arial"/>
    </w:rPr>
  </w:style>
  <w:style w:type="character" w:customStyle="1" w:styleId="Char">
    <w:name w:val="تذييل صفحة Char"/>
    <w:basedOn w:val="DefaultParagraphFont"/>
    <w:link w:val="a"/>
    <w:uiPriority w:val="99"/>
    <w:rsid w:val="00657714"/>
    <w:rPr>
      <w:rFonts w:ascii="Calibri" w:eastAsia="Times New Roman" w:hAnsi="Calibri" w:cs="Arial"/>
    </w:rPr>
  </w:style>
  <w:style w:type="character" w:customStyle="1" w:styleId="Heading3Char">
    <w:name w:val="Heading 3 Char"/>
    <w:basedOn w:val="DefaultParagraphFont"/>
    <w:link w:val="Heading3"/>
    <w:uiPriority w:val="9"/>
    <w:semiHidden/>
    <w:rsid w:val="0097267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1318">
      <w:bodyDiv w:val="1"/>
      <w:marLeft w:val="0"/>
      <w:marRight w:val="0"/>
      <w:marTop w:val="0"/>
      <w:marBottom w:val="0"/>
      <w:divBdr>
        <w:top w:val="none" w:sz="0" w:space="0" w:color="auto"/>
        <w:left w:val="none" w:sz="0" w:space="0" w:color="auto"/>
        <w:bottom w:val="none" w:sz="0" w:space="0" w:color="auto"/>
        <w:right w:val="none" w:sz="0" w:space="0" w:color="auto"/>
      </w:divBdr>
    </w:div>
    <w:div w:id="207299104">
      <w:bodyDiv w:val="1"/>
      <w:marLeft w:val="0"/>
      <w:marRight w:val="0"/>
      <w:marTop w:val="0"/>
      <w:marBottom w:val="0"/>
      <w:divBdr>
        <w:top w:val="none" w:sz="0" w:space="0" w:color="auto"/>
        <w:left w:val="none" w:sz="0" w:space="0" w:color="auto"/>
        <w:bottom w:val="none" w:sz="0" w:space="0" w:color="auto"/>
        <w:right w:val="none" w:sz="0" w:space="0" w:color="auto"/>
      </w:divBdr>
    </w:div>
    <w:div w:id="943225893">
      <w:bodyDiv w:val="1"/>
      <w:marLeft w:val="0"/>
      <w:marRight w:val="0"/>
      <w:marTop w:val="0"/>
      <w:marBottom w:val="0"/>
      <w:divBdr>
        <w:top w:val="none" w:sz="0" w:space="0" w:color="auto"/>
        <w:left w:val="none" w:sz="0" w:space="0" w:color="auto"/>
        <w:bottom w:val="none" w:sz="0" w:space="0" w:color="auto"/>
        <w:right w:val="none" w:sz="0" w:space="0" w:color="auto"/>
      </w:divBdr>
    </w:div>
    <w:div w:id="1039282531">
      <w:bodyDiv w:val="1"/>
      <w:marLeft w:val="0"/>
      <w:marRight w:val="0"/>
      <w:marTop w:val="0"/>
      <w:marBottom w:val="0"/>
      <w:divBdr>
        <w:top w:val="none" w:sz="0" w:space="0" w:color="auto"/>
        <w:left w:val="none" w:sz="0" w:space="0" w:color="auto"/>
        <w:bottom w:val="none" w:sz="0" w:space="0" w:color="auto"/>
        <w:right w:val="none" w:sz="0" w:space="0" w:color="auto"/>
      </w:divBdr>
    </w:div>
    <w:div w:id="1107387948">
      <w:bodyDiv w:val="1"/>
      <w:marLeft w:val="0"/>
      <w:marRight w:val="0"/>
      <w:marTop w:val="0"/>
      <w:marBottom w:val="0"/>
      <w:divBdr>
        <w:top w:val="none" w:sz="0" w:space="0" w:color="auto"/>
        <w:left w:val="none" w:sz="0" w:space="0" w:color="auto"/>
        <w:bottom w:val="none" w:sz="0" w:space="0" w:color="auto"/>
        <w:right w:val="none" w:sz="0" w:space="0" w:color="auto"/>
      </w:divBdr>
    </w:div>
    <w:div w:id="1341814707">
      <w:bodyDiv w:val="1"/>
      <w:marLeft w:val="0"/>
      <w:marRight w:val="0"/>
      <w:marTop w:val="0"/>
      <w:marBottom w:val="0"/>
      <w:divBdr>
        <w:top w:val="none" w:sz="0" w:space="0" w:color="auto"/>
        <w:left w:val="none" w:sz="0" w:space="0" w:color="auto"/>
        <w:bottom w:val="none" w:sz="0" w:space="0" w:color="auto"/>
        <w:right w:val="none" w:sz="0" w:space="0" w:color="auto"/>
      </w:divBdr>
    </w:div>
    <w:div w:id="1482431340">
      <w:bodyDiv w:val="1"/>
      <w:marLeft w:val="0"/>
      <w:marRight w:val="0"/>
      <w:marTop w:val="0"/>
      <w:marBottom w:val="0"/>
      <w:divBdr>
        <w:top w:val="none" w:sz="0" w:space="0" w:color="auto"/>
        <w:left w:val="none" w:sz="0" w:space="0" w:color="auto"/>
        <w:bottom w:val="none" w:sz="0" w:space="0" w:color="auto"/>
        <w:right w:val="none" w:sz="0" w:space="0" w:color="auto"/>
      </w:divBdr>
      <w:divsChild>
        <w:div w:id="1107966605">
          <w:marLeft w:val="0"/>
          <w:marRight w:val="0"/>
          <w:marTop w:val="0"/>
          <w:marBottom w:val="0"/>
          <w:divBdr>
            <w:top w:val="none" w:sz="0" w:space="0" w:color="auto"/>
            <w:left w:val="none" w:sz="0" w:space="0" w:color="auto"/>
            <w:bottom w:val="none" w:sz="0" w:space="0" w:color="auto"/>
            <w:right w:val="none" w:sz="0" w:space="0" w:color="auto"/>
          </w:divBdr>
          <w:divsChild>
            <w:div w:id="373509804">
              <w:marLeft w:val="0"/>
              <w:marRight w:val="0"/>
              <w:marTop w:val="0"/>
              <w:marBottom w:val="0"/>
              <w:divBdr>
                <w:top w:val="none" w:sz="0" w:space="0" w:color="auto"/>
                <w:left w:val="none" w:sz="0" w:space="0" w:color="auto"/>
                <w:bottom w:val="none" w:sz="0" w:space="0" w:color="auto"/>
                <w:right w:val="none" w:sz="0" w:space="0" w:color="auto"/>
              </w:divBdr>
              <w:divsChild>
                <w:div w:id="99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6323">
      <w:bodyDiv w:val="1"/>
      <w:marLeft w:val="0"/>
      <w:marRight w:val="0"/>
      <w:marTop w:val="0"/>
      <w:marBottom w:val="0"/>
      <w:divBdr>
        <w:top w:val="none" w:sz="0" w:space="0" w:color="auto"/>
        <w:left w:val="none" w:sz="0" w:space="0" w:color="auto"/>
        <w:bottom w:val="none" w:sz="0" w:space="0" w:color="auto"/>
        <w:right w:val="none" w:sz="0" w:space="0" w:color="auto"/>
      </w:divBdr>
    </w:div>
    <w:div w:id="1716468638">
      <w:bodyDiv w:val="1"/>
      <w:marLeft w:val="0"/>
      <w:marRight w:val="0"/>
      <w:marTop w:val="0"/>
      <w:marBottom w:val="0"/>
      <w:divBdr>
        <w:top w:val="none" w:sz="0" w:space="0" w:color="auto"/>
        <w:left w:val="none" w:sz="0" w:space="0" w:color="auto"/>
        <w:bottom w:val="none" w:sz="0" w:space="0" w:color="auto"/>
        <w:right w:val="none" w:sz="0" w:space="0" w:color="auto"/>
      </w:divBdr>
    </w:div>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Desktop\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603E9-73EE-449C-BC5D-EBB3C576A4D8}">
  <ds:schemaRefs>
    <ds:schemaRef ds:uri="http://schemas.openxmlformats.org/officeDocument/2006/bibliography"/>
  </ds:schemaRefs>
</ds:datastoreItem>
</file>

<file path=customXml/itemProps2.xml><?xml version="1.0" encoding="utf-8"?>
<ds:datastoreItem xmlns:ds="http://schemas.openxmlformats.org/officeDocument/2006/customXml" ds:itemID="{9B4DC4D4-25E1-44D0-9DED-04C635BC6B10}"/>
</file>

<file path=customXml/itemProps3.xml><?xml version="1.0" encoding="utf-8"?>
<ds:datastoreItem xmlns:ds="http://schemas.openxmlformats.org/officeDocument/2006/customXml" ds:itemID="{B1F768D7-BACC-4E8F-BB0A-62D8F59D8B81}"/>
</file>

<file path=customXml/itemProps4.xml><?xml version="1.0" encoding="utf-8"?>
<ds:datastoreItem xmlns:ds="http://schemas.openxmlformats.org/officeDocument/2006/customXml" ds:itemID="{F61CB5FB-0028-49C3-B2F3-39524DA00801}"/>
</file>

<file path=docProps/app.xml><?xml version="1.0" encoding="utf-8"?>
<Properties xmlns="http://schemas.openxmlformats.org/officeDocument/2006/extended-properties" xmlns:vt="http://schemas.openxmlformats.org/officeDocument/2006/docPropsVTypes">
  <Template>Maat.dotx</Template>
  <TotalTime>0</TotalTime>
  <Pages>2</Pages>
  <Words>418</Words>
  <Characters>2388</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c:creator>
  <cp:lastModifiedBy>Manar Ibrahim</cp:lastModifiedBy>
  <cp:revision>2</cp:revision>
  <cp:lastPrinted>2023-11-01T14:10:00Z</cp:lastPrinted>
  <dcterms:created xsi:type="dcterms:W3CDTF">2026-03-10T19:03:00Z</dcterms:created>
  <dcterms:modified xsi:type="dcterms:W3CDTF">2026-03-10T19:03:00Z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6bf5c877-4a9d-40ec-9b37-20718cde3eaa</vt:lpwstr>
  </property>
  <property fmtid="{D5CDD505-2E9C-101B-9397-08002B2CF9AE}" pid="3" name="ContentTypeId">
    <vt:lpwstr>0x010100B7F1C8DE1F14EA408AB32AAE07B531EF</vt:lpwstr>
  </property>
</Properties>
</file>